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9DE4" w14:textId="77777777" w:rsidR="009606AD" w:rsidRPr="00BF56B8" w:rsidRDefault="009606AD" w:rsidP="009606AD">
      <w:pPr>
        <w:pStyle w:val="Ttuloprincipal"/>
      </w:pPr>
      <w:r w:rsidRPr="00BF56B8">
        <w:t xml:space="preserve">Título en español </w:t>
      </w:r>
      <w:r>
        <w:t>(</w:t>
      </w:r>
      <w:r w:rsidRPr="00C65E13">
        <w:t>conciso de máximo 15 palabras</w:t>
      </w:r>
      <w:r>
        <w:t>)</w:t>
      </w:r>
    </w:p>
    <w:p w14:paraId="67A5287D" w14:textId="6E571034" w:rsidR="009606AD" w:rsidRPr="005C48D1" w:rsidRDefault="009606AD" w:rsidP="009606AD">
      <w:pPr>
        <w:pStyle w:val="Ttuloeningl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FFF865" wp14:editId="1D158524">
                <wp:simplePos x="0" y="0"/>
                <wp:positionH relativeFrom="margin">
                  <wp:align>left</wp:align>
                </wp:positionH>
                <wp:positionV relativeFrom="paragraph">
                  <wp:posOffset>998855</wp:posOffset>
                </wp:positionV>
                <wp:extent cx="7029450" cy="314325"/>
                <wp:effectExtent l="0" t="0" r="0" b="9525"/>
                <wp:wrapSquare wrapText="bothSides"/>
                <wp:docPr id="809205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34D4" w14:textId="77777777" w:rsidR="009606AD" w:rsidRPr="001C100B" w:rsidRDefault="009606AD" w:rsidP="009606A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1C100B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  <w:t>El desarrollo de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  <w:t>l manuscrito</w:t>
                            </w:r>
                            <w:r w:rsidRPr="001C100B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  <w:t>debe ser</w:t>
                            </w:r>
                            <w:r w:rsidRPr="001C100B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  <w:t xml:space="preserve"> de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  <w:t>500 palabra</w:t>
                            </w:r>
                            <w:r w:rsidRPr="001C100B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F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8.65pt;width:553.5pt;height:24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" fillcolor="#f2f2f2 [3052]" stroked="f">
                <v:textbox>
                  <w:txbxContent>
                    <w:p w14:paraId="23CD34D4" w14:textId="77777777" w:rsidR="009606AD" w:rsidRPr="001C100B" w:rsidRDefault="009606AD" w:rsidP="009606AD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  <w:lang w:val="es-DO"/>
                        </w:rPr>
                      </w:pPr>
                      <w:r w:rsidRPr="001C100B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  <w:lang w:val="es-DO"/>
                        </w:rPr>
                        <w:t>El desarrollo de</w:t>
                      </w:r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  <w:lang w:val="es-DO"/>
                        </w:rPr>
                        <w:t>l manuscrito</w:t>
                      </w:r>
                      <w:r w:rsidRPr="001C100B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  <w:lang w:val="es-DO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  <w:lang w:val="es-DO"/>
                        </w:rPr>
                        <w:t>debe ser</w:t>
                      </w:r>
                      <w:r w:rsidRPr="001C100B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  <w:lang w:val="es-DO"/>
                        </w:rPr>
                        <w:t xml:space="preserve"> de </w:t>
                      </w:r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  <w:lang w:val="es-DO"/>
                        </w:rPr>
                        <w:t>500 palabra</w:t>
                      </w:r>
                      <w:r w:rsidRPr="001C100B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  <w:lang w:val="es-DO"/>
                        </w:rPr>
                        <w:t>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56B8">
        <w:t>Título en inglés</w:t>
      </w:r>
    </w:p>
    <w:tbl>
      <w:tblPr>
        <w:tblStyle w:val="TableGrid"/>
        <w:tblW w:w="1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5"/>
        <w:gridCol w:w="2810"/>
        <w:gridCol w:w="449"/>
        <w:gridCol w:w="449"/>
        <w:gridCol w:w="2792"/>
        <w:gridCol w:w="449"/>
        <w:gridCol w:w="449"/>
        <w:gridCol w:w="2702"/>
      </w:tblGrid>
      <w:tr w:rsidR="009606AD" w:rsidRPr="00DC43B5" w14:paraId="1AD85178" w14:textId="77777777" w:rsidTr="009606AD">
        <w:trPr>
          <w:trHeight w:val="927"/>
        </w:trPr>
        <w:tc>
          <w:tcPr>
            <w:tcW w:w="486" w:type="dxa"/>
          </w:tcPr>
          <w:p w14:paraId="460F3C92" w14:textId="77777777" w:rsidR="009606AD" w:rsidRPr="004C19F8" w:rsidRDefault="009606AD" w:rsidP="009A6FCD"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49818077" wp14:editId="082A2183">
                  <wp:extent cx="164592" cy="164592"/>
                  <wp:effectExtent l="0" t="0" r="6985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</w:tcPr>
          <w:p w14:paraId="51937BDD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53544E9E" wp14:editId="6458EDCB">
                  <wp:extent cx="164592" cy="164592"/>
                  <wp:effectExtent l="0" t="0" r="6985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  <w:shd w:val="clear" w:color="auto" w:fill="auto"/>
          </w:tcPr>
          <w:p w14:paraId="2203AA6C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Apellidos, Nombre autor 1,</w:t>
            </w:r>
          </w:p>
          <w:p w14:paraId="01ADC29C" w14:textId="77777777" w:rsidR="009606AD" w:rsidRPr="005E57CC" w:rsidRDefault="009606AD" w:rsidP="009A6FCD">
            <w:pPr>
              <w:rPr>
                <w:rFonts w:ascii="Georgia" w:hAnsi="Georgia" w:cs="Arial"/>
                <w:bCs/>
                <w:snapToGrid w:val="0"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  <w:tc>
          <w:tcPr>
            <w:tcW w:w="449" w:type="dxa"/>
          </w:tcPr>
          <w:p w14:paraId="020F9831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42A78240" wp14:editId="2F3CB49B">
                  <wp:extent cx="164592" cy="164592"/>
                  <wp:effectExtent l="0" t="0" r="6985" b="6985"/>
                  <wp:docPr id="662711067" name="Picture 66271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14:paraId="2B4E4827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46E9729A" wp14:editId="04DE650D">
                  <wp:extent cx="164592" cy="164592"/>
                  <wp:effectExtent l="0" t="0" r="6985" b="6985"/>
                  <wp:docPr id="1828199480" name="Picture 182819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14:paraId="7532BB0E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 xml:space="preserve">Apellidos, Nombre autor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2</w:t>
            </w: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,</w:t>
            </w:r>
          </w:p>
          <w:p w14:paraId="363EF7CE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  <w:tc>
          <w:tcPr>
            <w:tcW w:w="449" w:type="dxa"/>
          </w:tcPr>
          <w:p w14:paraId="28B56D15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62D754CD" wp14:editId="79DD1556">
                  <wp:extent cx="164592" cy="164592"/>
                  <wp:effectExtent l="0" t="0" r="6985" b="6985"/>
                  <wp:docPr id="1696791156" name="Picture 169679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14:paraId="532690E6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31886E6B" wp14:editId="5A00C12E">
                  <wp:extent cx="164592" cy="164592"/>
                  <wp:effectExtent l="0" t="0" r="6985" b="6985"/>
                  <wp:docPr id="1874023477" name="Picture 1874023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14:paraId="0991B255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 xml:space="preserve">Apellidos, Nombre autor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3</w:t>
            </w: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,</w:t>
            </w:r>
          </w:p>
          <w:p w14:paraId="35731423" w14:textId="77777777" w:rsidR="009606AD" w:rsidRPr="005E57CC" w:rsidRDefault="009606AD" w:rsidP="009A6FCD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</w:tr>
    </w:tbl>
    <w:p w14:paraId="3946D68C" w14:textId="77777777" w:rsidR="009606AD" w:rsidRDefault="009606AD" w:rsidP="009606AD">
      <w:pPr>
        <w:tabs>
          <w:tab w:val="left" w:pos="2025"/>
          <w:tab w:val="left" w:pos="9420"/>
        </w:tabs>
        <w:rPr>
          <w:lang w:val="es-DO"/>
        </w:rPr>
      </w:pPr>
      <w:r w:rsidRPr="008D4EE6">
        <w:rPr>
          <w:lang w:val="es-DO"/>
        </w:rPr>
        <w:tab/>
      </w:r>
    </w:p>
    <w:p w14:paraId="6DA19C70" w14:textId="77777777" w:rsidR="009606AD" w:rsidRPr="00B342ED" w:rsidRDefault="009606AD" w:rsidP="009606AD">
      <w:pPr>
        <w:pStyle w:val="Ttulosecundario"/>
        <w:rPr>
          <w:rFonts w:ascii="Times New Roman" w:hAnsi="Times New Roman"/>
          <w:sz w:val="19"/>
          <w:szCs w:val="19"/>
          <w:lang w:val="es-DO"/>
        </w:rPr>
      </w:pPr>
      <w:r>
        <w:rPr>
          <w:lang w:val="es-DO"/>
        </w:rPr>
        <w:t>Problema de investigación</w:t>
      </w:r>
    </w:p>
    <w:p w14:paraId="6BFB5DE2" w14:textId="77777777" w:rsidR="009606AD" w:rsidRPr="00B342ED" w:rsidRDefault="009606AD" w:rsidP="009606AD">
      <w:pPr>
        <w:pStyle w:val="Cuerpodetexto"/>
      </w:pPr>
      <w:r w:rsidRPr="00B342ED">
        <w:t>Texto aquí.</w:t>
      </w:r>
    </w:p>
    <w:p w14:paraId="254DA834" w14:textId="77777777" w:rsidR="009606AD" w:rsidRPr="00B342ED" w:rsidRDefault="009606AD" w:rsidP="009606AD">
      <w:pPr>
        <w:pStyle w:val="Ttulosecundario"/>
        <w:rPr>
          <w:lang w:val="es-DO"/>
        </w:rPr>
      </w:pPr>
      <w:r w:rsidRPr="00B342ED">
        <w:rPr>
          <w:lang w:val="es-DO"/>
        </w:rPr>
        <w:t xml:space="preserve"> </w:t>
      </w:r>
      <w:r>
        <w:rPr>
          <w:lang w:val="es-DO"/>
        </w:rPr>
        <w:t>Objetivo general</w:t>
      </w:r>
    </w:p>
    <w:p w14:paraId="2F3AAB88" w14:textId="77777777" w:rsidR="009606AD" w:rsidRPr="00B342ED" w:rsidRDefault="009606AD" w:rsidP="009606AD">
      <w:pPr>
        <w:pStyle w:val="Cuerpodetexto"/>
      </w:pPr>
      <w:r w:rsidRPr="00B342ED">
        <w:t>Texto aquí.</w:t>
      </w:r>
    </w:p>
    <w:p w14:paraId="78D355AC" w14:textId="77777777" w:rsidR="009606AD" w:rsidRPr="00B342ED" w:rsidRDefault="009606AD" w:rsidP="009606AD">
      <w:pPr>
        <w:pStyle w:val="Ttulosecundario"/>
        <w:rPr>
          <w:lang w:val="es-DO"/>
        </w:rPr>
      </w:pPr>
      <w:r w:rsidRPr="00B342ED">
        <w:rPr>
          <w:lang w:val="es-DO"/>
        </w:rPr>
        <w:t xml:space="preserve"> </w:t>
      </w:r>
      <w:r>
        <w:rPr>
          <w:lang w:val="es-DO"/>
        </w:rPr>
        <w:t>Metodología</w:t>
      </w:r>
    </w:p>
    <w:p w14:paraId="5E8A9C72" w14:textId="77777777" w:rsidR="009606AD" w:rsidRPr="00B342ED" w:rsidRDefault="009606AD" w:rsidP="009606AD">
      <w:pPr>
        <w:pStyle w:val="Cuerpodetexto"/>
      </w:pPr>
      <w:r w:rsidRPr="00B342ED">
        <w:t>Texto aquí.</w:t>
      </w:r>
    </w:p>
    <w:p w14:paraId="06A0B016" w14:textId="77777777" w:rsidR="009606AD" w:rsidRPr="00B342ED" w:rsidRDefault="009606AD" w:rsidP="009606AD">
      <w:pPr>
        <w:pStyle w:val="Ttulosecundario"/>
        <w:rPr>
          <w:lang w:val="es-DO"/>
        </w:rPr>
      </w:pPr>
      <w:r w:rsidRPr="00B342ED">
        <w:rPr>
          <w:lang w:val="es-DO"/>
        </w:rPr>
        <w:t xml:space="preserve"> Conclusiones</w:t>
      </w:r>
    </w:p>
    <w:p w14:paraId="5D8FFA55" w14:textId="4D974F79" w:rsidR="009606AD" w:rsidRPr="00C9728F" w:rsidRDefault="009606AD" w:rsidP="009606AD">
      <w:pPr>
        <w:pStyle w:val="Cuerpodetexto"/>
        <w:rPr>
          <w:b/>
          <w:bCs/>
        </w:rPr>
      </w:pPr>
      <w:r w:rsidRPr="00B342ED">
        <w:t>En este apartado debe haber una clara relación entre los objetivos y los resultados del trabajo. Se permite el uso de gráficos y tablas</w:t>
      </w:r>
      <w:r>
        <w:t xml:space="preserve"> (máximo 2)</w:t>
      </w:r>
      <w:r w:rsidRPr="00B342ED">
        <w:t xml:space="preserve">, evitando redundancia. </w:t>
      </w:r>
      <w:r w:rsidRPr="00C9728F">
        <w:rPr>
          <w:b/>
          <w:bCs/>
        </w:rPr>
        <w:t>Las tablas y gráficos deben estar en formato editables.</w:t>
      </w:r>
    </w:p>
    <w:p w14:paraId="77836D83" w14:textId="77777777" w:rsidR="009606AD" w:rsidRPr="00B342ED" w:rsidRDefault="009606AD" w:rsidP="009606AD">
      <w:pPr>
        <w:pStyle w:val="Ttulosecundario"/>
        <w:rPr>
          <w:lang w:val="es-DO"/>
        </w:rPr>
      </w:pPr>
      <w:r w:rsidRPr="00B342ED">
        <w:rPr>
          <w:lang w:val="es-DO"/>
        </w:rPr>
        <w:t xml:space="preserve"> Referencias (m</w:t>
      </w:r>
      <w:r>
        <w:rPr>
          <w:lang w:val="es-DO"/>
        </w:rPr>
        <w:t>áx</w:t>
      </w:r>
      <w:r w:rsidRPr="00B342ED">
        <w:rPr>
          <w:lang w:val="es-DO"/>
        </w:rPr>
        <w:t>imo</w:t>
      </w:r>
      <w:r>
        <w:rPr>
          <w:lang w:val="es-DO"/>
        </w:rPr>
        <w:t xml:space="preserve"> cinco</w:t>
      </w:r>
      <w:r w:rsidRPr="00B342ED">
        <w:rPr>
          <w:lang w:val="es-DO"/>
        </w:rPr>
        <w:t>)</w:t>
      </w:r>
    </w:p>
    <w:p w14:paraId="080D243E" w14:textId="77777777" w:rsidR="009606AD" w:rsidRDefault="009606AD" w:rsidP="009606AD">
      <w:pPr>
        <w:pStyle w:val="Cuerpodetexto"/>
      </w:pPr>
      <w:r w:rsidRPr="00B342ED">
        <w:t xml:space="preserve">Según las indicaciones de APA 7. </w:t>
      </w:r>
      <w:r w:rsidRPr="00B342ED">
        <w:rPr>
          <w:vertAlign w:val="superscript"/>
        </w:rPr>
        <w:t>a</w:t>
      </w:r>
      <w:r w:rsidRPr="00B342ED">
        <w:t xml:space="preserve"> edición. Debe tener un </w:t>
      </w:r>
      <w:r>
        <w:t>máximo</w:t>
      </w:r>
      <w:r w:rsidRPr="00B342ED">
        <w:t xml:space="preserve"> de </w:t>
      </w:r>
      <w:r>
        <w:t>5</w:t>
      </w:r>
      <w:r w:rsidRPr="00B342ED">
        <w:t xml:space="preserve"> referencias.</w:t>
      </w:r>
    </w:p>
    <w:p w14:paraId="7B34167E" w14:textId="526DF410" w:rsidR="009606AD" w:rsidRPr="00B342ED" w:rsidRDefault="009606AD" w:rsidP="009606AD">
      <w:pPr>
        <w:jc w:val="both"/>
        <w:rPr>
          <w:rFonts w:ascii="Georgia" w:hAnsi="Georgia"/>
          <w:b/>
          <w:bCs/>
          <w:lang w:val="es-DO"/>
        </w:rPr>
      </w:pPr>
      <w:r w:rsidRPr="00B342ED">
        <w:rPr>
          <w:rFonts w:ascii="Georgia" w:hAnsi="Georgia"/>
          <w:b/>
          <w:bCs/>
          <w:lang w:val="es-DO"/>
        </w:rPr>
        <w:t>Ejemplo:</w:t>
      </w:r>
    </w:p>
    <w:p w14:paraId="3ACFF6CD" w14:textId="5A8F7C10" w:rsidR="009606AD" w:rsidRPr="009606AD" w:rsidRDefault="009606AD" w:rsidP="009606AD">
      <w:pPr>
        <w:pStyle w:val="Referencias"/>
        <w:rPr>
          <w:color w:val="057DC1"/>
          <w:u w:val="single"/>
        </w:rPr>
      </w:pPr>
      <w:r w:rsidRPr="00B342ED">
        <w:t>Arnaiz-Sánchez, P., Alcaraz</w:t>
      </w:r>
      <w:r>
        <w:t>-</w:t>
      </w:r>
      <w:r w:rsidRPr="00B342ED">
        <w:t>García, S. &amp; Caballero</w:t>
      </w:r>
      <w:r>
        <w:t>-</w:t>
      </w:r>
      <w:r w:rsidRPr="00B342ED">
        <w:t>García, C.</w:t>
      </w:r>
      <w:r>
        <w:t xml:space="preserve"> </w:t>
      </w:r>
      <w:r w:rsidRPr="00B342ED">
        <w:t xml:space="preserve">(2022). Estudio de la percepción de los profesionales de la orientación educativa sobre las aulas abiertas en centros regulares de la región de Murcia (España). </w:t>
      </w:r>
      <w:r w:rsidRPr="00B342ED">
        <w:rPr>
          <w:i/>
          <w:iCs/>
        </w:rPr>
        <w:t>Revista de Investigación y Evaluación Educativa, 9</w:t>
      </w:r>
      <w:r w:rsidRPr="00B342ED">
        <w:t xml:space="preserve">(1), 4-27. </w:t>
      </w:r>
      <w:hyperlink r:id="rId14" w:history="1">
        <w:r w:rsidRPr="00A54339">
          <w:rPr>
            <w:rStyle w:val="Hyperlink"/>
            <w:color w:val="057DC1"/>
          </w:rPr>
          <w:t>https://doi.org/10.47554/revie.vol9.num1.2022.pp4-26</w:t>
        </w:r>
      </w:hyperlink>
    </w:p>
    <w:p w14:paraId="4B1C6A0C" w14:textId="77777777" w:rsidR="009606AD" w:rsidRPr="009606AD" w:rsidRDefault="009606AD" w:rsidP="009606AD">
      <w:pPr>
        <w:rPr>
          <w:lang w:val="es-DO"/>
        </w:rPr>
        <w:sectPr w:rsidR="009606AD" w:rsidRPr="009606AD" w:rsidSect="001223B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720" w:bottom="720" w:left="720" w:header="2160" w:footer="720" w:gutter="0"/>
          <w:cols w:space="720"/>
          <w:titlePg/>
          <w:docGrid w:linePitch="360"/>
        </w:sectPr>
      </w:pPr>
    </w:p>
    <w:p w14:paraId="69C2F521" w14:textId="77777777" w:rsidR="00B323FA" w:rsidRPr="00B323FA" w:rsidRDefault="00B323FA" w:rsidP="00DC43B5">
      <w:pPr>
        <w:rPr>
          <w:lang w:val="es-DO"/>
        </w:rPr>
      </w:pPr>
    </w:p>
    <w:sectPr w:rsidR="00B323FA" w:rsidRPr="00B323FA" w:rsidSect="007A398D">
      <w:headerReference w:type="even" r:id="rId20"/>
      <w:headerReference w:type="default" r:id="rId21"/>
      <w:headerReference w:type="first" r:id="rId22"/>
      <w:pgSz w:w="12240" w:h="15840"/>
      <w:pgMar w:top="720" w:right="720" w:bottom="720" w:left="720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A8EA" w14:textId="77777777" w:rsidR="00BA4FCF" w:rsidRDefault="00BA4FCF" w:rsidP="008D4EE6">
      <w:pPr>
        <w:spacing w:after="0" w:line="240" w:lineRule="auto"/>
      </w:pPr>
      <w:r>
        <w:separator/>
      </w:r>
    </w:p>
    <w:p w14:paraId="7AF1E129" w14:textId="77777777" w:rsidR="00BA4FCF" w:rsidRDefault="00BA4FCF"/>
  </w:endnote>
  <w:endnote w:type="continuationSeparator" w:id="0">
    <w:p w14:paraId="4213D035" w14:textId="77777777" w:rsidR="00BA4FCF" w:rsidRDefault="00BA4FCF" w:rsidP="008D4EE6">
      <w:pPr>
        <w:spacing w:after="0" w:line="240" w:lineRule="auto"/>
      </w:pPr>
      <w:r>
        <w:continuationSeparator/>
      </w:r>
    </w:p>
    <w:p w14:paraId="0D2751BB" w14:textId="77777777" w:rsidR="00BA4FCF" w:rsidRDefault="00BA4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7366840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14297369"/>
          <w:docPartObj>
            <w:docPartGallery w:val="Page Numbers (Top of Page)"/>
            <w:docPartUnique/>
          </w:docPartObj>
        </w:sdtPr>
        <w:sdtEndPr/>
        <w:sdtContent>
          <w:p w14:paraId="626980A8" w14:textId="77777777" w:rsidR="002C33A2" w:rsidRPr="00222539" w:rsidRDefault="00222539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31DA74" wp14:editId="339664C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19685</wp:posOffset>
                      </wp:positionV>
                      <wp:extent cx="4943475" cy="457200"/>
                      <wp:effectExtent l="0" t="0" r="0" b="0"/>
                      <wp:wrapNone/>
                      <wp:docPr id="101809606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E027CF" w14:textId="77777777" w:rsidR="00222539" w:rsidRPr="00FC199A" w:rsidRDefault="00222539" w:rsidP="00222539">
                                  <w:pPr>
                                    <w:rPr>
                                      <w:rFonts w:ascii="Georgia" w:hAnsi="Georgia" w:cs="Arial"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</w:pP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Instituto Dominicano de Evaluación e Investigación de la Calidad Educativa (</w:t>
                                  </w:r>
                                  <w:proofErr w:type="spellStart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Ideice</w:t>
                                  </w:r>
                                  <w:proofErr w:type="spellEnd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3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="00FC199A" w:rsidRPr="00FC199A">
                                      <w:rPr>
                                        <w:rStyle w:val="Hyperlink"/>
                                        <w:rFonts w:ascii="Georgia" w:hAnsi="Georgia" w:cs="Arial"/>
                                        <w:iCs/>
                                        <w:color w:val="0A7EC2"/>
                                        <w:sz w:val="16"/>
                                        <w:szCs w:val="16"/>
                                        <w:u w:val="none"/>
                                        <w:lang w:val="es-DO"/>
                                      </w:rPr>
                                      <w:t>www.ideice.gob.do</w:t>
                                    </w:r>
                                  </w:hyperlink>
                                </w:p>
                                <w:p w14:paraId="3063F835" w14:textId="77777777" w:rsidR="00222539" w:rsidRPr="00FC199A" w:rsidRDefault="00222539" w:rsidP="00222539">
                                  <w:pPr>
                                    <w:rPr>
                                      <w:rFonts w:ascii="Georgia" w:hAnsi="Georgia"/>
                                      <w:color w:val="004A61"/>
                                      <w:szCs w:val="24"/>
                                      <w:lang w:val="es-D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1D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left:0;text-align:left;margin-left:0;margin-top:1.55pt;width:389.25pt;height:36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" filled="f" stroked="f" strokeweight=".5pt">
                      <v:textbox>
                        <w:txbxContent>
                          <w:p w14:paraId="16E027CF" w14:textId="77777777" w:rsidR="00222539" w:rsidRPr="00FC199A" w:rsidRDefault="00222539" w:rsidP="00222539">
                            <w:pPr>
                              <w:rPr>
                                <w:rFonts w:ascii="Georgia" w:hAnsi="Georgia" w:cs="Arial"/>
                                <w:iCs/>
                                <w:sz w:val="16"/>
                                <w:szCs w:val="16"/>
                                <w:lang w:val="es-DO"/>
                              </w:rPr>
                            </w:pP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Instituto Dominicano de Evaluación e Investigación de la Calidad Educativa (</w:t>
                            </w:r>
                            <w:proofErr w:type="spellStart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Ideice</w:t>
                            </w:r>
                            <w:proofErr w:type="spellEnd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)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|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202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3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hyperlink r:id="rId2" w:history="1">
                              <w:r w:rsidR="00FC199A" w:rsidRPr="00FC199A">
                                <w:rPr>
                                  <w:rStyle w:val="Hyperlink"/>
                                  <w:rFonts w:ascii="Georgia" w:hAnsi="Georgia" w:cs="Arial"/>
                                  <w:iCs/>
                                  <w:color w:val="0A7EC2"/>
                                  <w:sz w:val="16"/>
                                  <w:szCs w:val="16"/>
                                  <w:u w:val="none"/>
                                  <w:lang w:val="es-DO"/>
                                </w:rPr>
                                <w:t>www.ideice.gob.do</w:t>
                              </w:r>
                            </w:hyperlink>
                          </w:p>
                          <w:p w14:paraId="3063F835" w14:textId="77777777" w:rsidR="00222539" w:rsidRPr="00FC199A" w:rsidRDefault="00222539" w:rsidP="00222539">
                            <w:pPr>
                              <w:rPr>
                                <w:rFonts w:ascii="Georgia" w:hAnsi="Georgia"/>
                                <w:color w:val="004A61"/>
                                <w:szCs w:val="24"/>
                                <w:lang w:val="es-D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2C33A2" w:rsidRPr="0022253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="002C33A2" w:rsidRPr="00222539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222539">
              <w:rPr>
                <w:rFonts w:ascii="Georgia" w:hAnsi="Georgia"/>
                <w:sz w:val="16"/>
                <w:szCs w:val="16"/>
              </w:rPr>
              <w:t>de</w:t>
            </w:r>
            <w:r w:rsidR="002C33A2" w:rsidRPr="00222539">
              <w:rPr>
                <w:rFonts w:ascii="Georgia" w:hAnsi="Georgia"/>
                <w:sz w:val="16"/>
                <w:szCs w:val="16"/>
              </w:rPr>
              <w:t xml:space="preserve"> 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2C33A2" w:rsidRPr="0022253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7997A8" w14:textId="77777777" w:rsidR="002C33A2" w:rsidRDefault="002C3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132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B966A" w14:textId="77777777" w:rsidR="00964120" w:rsidRDefault="00D07F75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F935565" wp14:editId="323FF09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-171450</wp:posOffset>
                      </wp:positionV>
                      <wp:extent cx="891540" cy="511810"/>
                      <wp:effectExtent l="0" t="0" r="3810" b="2540"/>
                      <wp:wrapNone/>
                      <wp:docPr id="122972984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1540" cy="511810"/>
                                <a:chOff x="0" y="0"/>
                                <a:chExt cx="891540" cy="511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3" descr="A picture containing font, symbol, screenshot, graphics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0025"/>
                                  <a:ext cx="891540" cy="311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Cuadro de texto 4"/>
                              <wps:cNvSpPr txBox="1"/>
                              <wps:spPr>
                                <a:xfrm>
                                  <a:off x="0" y="0"/>
                                  <a:ext cx="891309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C95EBF" w14:textId="226C5E1B" w:rsidR="00964120" w:rsidRPr="00E37F98" w:rsidRDefault="00964120" w:rsidP="00964120">
                                    <w:pPr>
                                      <w:spacing w:after="0"/>
                                      <w:jc w:val="center"/>
                                      <w:rPr>
                                        <w:rFonts w:ascii="Georgia" w:hAnsi="Georgia"/>
                                        <w:sz w:val="14"/>
                                        <w:szCs w:val="14"/>
                                      </w:rPr>
                                    </w:pPr>
                                    <w:r w:rsidRPr="00E37F98">
                                      <w:rPr>
                                        <w:rFonts w:ascii="Georgia" w:hAnsi="Georgia"/>
                                        <w:sz w:val="14"/>
                                        <w:szCs w:val="14"/>
                                      </w:rPr>
                                      <w:t xml:space="preserve">ISSN: </w:t>
                                    </w:r>
                                    <w:r w:rsidR="009606AD" w:rsidRPr="009606AD">
                                      <w:rPr>
                                        <w:rFonts w:ascii="Georgia" w:hAnsi="Georgia"/>
                                        <w:sz w:val="14"/>
                                        <w:szCs w:val="14"/>
                                      </w:rPr>
                                      <w:t>2307-2393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35565" id="Group 2" o:spid="_x0000_s1028" style="position:absolute;left:0;text-align:left;margin-left:0;margin-top:-13.5pt;width:70.2pt;height:40.3pt;z-index:251658752;mso-position-horizontal:left;mso-position-horizontal-relative:margin" coordsize="8915,5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" o:spid="_x0000_s1029" type="#_x0000_t75" alt="A picture containing font, symbol, screenshot, graphics&#10;&#10;Description automatically generated" style="position:absolute;top:2000;width:8915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">
                        <v:imagedata r:id="rId2" o:title="A picture containing font, symbol, screenshot, graphics&#10;&#10;Description automatically generated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" o:spid="_x0000_s1030" type="#_x0000_t202" style="position:absolute;width:891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59C95EBF" w14:textId="226C5E1B" w:rsidR="00964120" w:rsidRPr="00E37F98" w:rsidRDefault="00964120" w:rsidP="00964120">
                              <w:pPr>
                                <w:spacing w:after="0"/>
                                <w:jc w:val="center"/>
                                <w:rPr>
                                  <w:rFonts w:ascii="Georgia" w:hAnsi="Georgia"/>
                                  <w:sz w:val="14"/>
                                  <w:szCs w:val="14"/>
                                </w:rPr>
                              </w:pPr>
                              <w:r w:rsidRPr="00E37F98">
                                <w:rPr>
                                  <w:rFonts w:ascii="Georgia" w:hAnsi="Georgia"/>
                                  <w:sz w:val="14"/>
                                  <w:szCs w:val="14"/>
                                </w:rPr>
                                <w:t xml:space="preserve">ISSN: </w:t>
                              </w:r>
                              <w:r w:rsidR="009606AD" w:rsidRPr="009606AD">
                                <w:rPr>
                                  <w:rFonts w:ascii="Georgia" w:hAnsi="Georgia"/>
                                  <w:sz w:val="14"/>
                                  <w:szCs w:val="14"/>
                                </w:rPr>
                                <w:t>2307-2393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4F46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FC9B3A" wp14:editId="4ADBF4E2">
                      <wp:simplePos x="0" y="0"/>
                      <wp:positionH relativeFrom="margin">
                        <wp:posOffset>1033780</wp:posOffset>
                      </wp:positionH>
                      <wp:positionV relativeFrom="paragraph">
                        <wp:posOffset>9525</wp:posOffset>
                      </wp:positionV>
                      <wp:extent cx="4943475" cy="457200"/>
                      <wp:effectExtent l="0" t="0" r="0" b="0"/>
                      <wp:wrapNone/>
                      <wp:docPr id="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C24D0A" w14:textId="77777777" w:rsidR="004F46BF" w:rsidRPr="00FC199A" w:rsidRDefault="004F46BF" w:rsidP="004F46BF">
                                  <w:pPr>
                                    <w:rPr>
                                      <w:rFonts w:ascii="Georgia" w:hAnsi="Georgia" w:cs="Arial"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</w:pP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Instituto Dominicano de Evaluación e Investigación de la Calidad Educativa (</w:t>
                                  </w:r>
                                  <w:proofErr w:type="spellStart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Ideice</w:t>
                                  </w:r>
                                  <w:proofErr w:type="spellEnd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3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hyperlink r:id="rId3" w:history="1">
                                    <w:r w:rsidR="00FC199A" w:rsidRPr="00FC199A">
                                      <w:rPr>
                                        <w:rStyle w:val="Hyperlink"/>
                                        <w:rFonts w:ascii="Georgia" w:hAnsi="Georgia" w:cs="Arial"/>
                                        <w:iCs/>
                                        <w:color w:val="0A7EC2"/>
                                        <w:sz w:val="16"/>
                                        <w:szCs w:val="16"/>
                                        <w:u w:val="none"/>
                                        <w:lang w:val="es-DO"/>
                                      </w:rPr>
                                      <w:t>www.ideice.gob.do</w:t>
                                    </w:r>
                                  </w:hyperlink>
                                </w:p>
                                <w:p w14:paraId="2F126488" w14:textId="77777777" w:rsidR="004F46BF" w:rsidRPr="00FC199A" w:rsidRDefault="004F46BF" w:rsidP="004F46BF">
                                  <w:pPr>
                                    <w:rPr>
                                      <w:rFonts w:ascii="Georgia" w:hAnsi="Georgia"/>
                                      <w:color w:val="004A61"/>
                                      <w:szCs w:val="24"/>
                                      <w:lang w:val="es-D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C9B3A" id="_x0000_s1031" type="#_x0000_t202" style="position:absolute;left:0;text-align:left;margin-left:81.4pt;margin-top:.75pt;width:389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" filled="f" stroked="f" strokeweight=".5pt">
                      <v:textbox>
                        <w:txbxContent>
                          <w:p w14:paraId="6EC24D0A" w14:textId="77777777" w:rsidR="004F46BF" w:rsidRPr="00FC199A" w:rsidRDefault="004F46BF" w:rsidP="004F46BF">
                            <w:pPr>
                              <w:rPr>
                                <w:rFonts w:ascii="Georgia" w:hAnsi="Georgia" w:cs="Arial"/>
                                <w:iCs/>
                                <w:sz w:val="16"/>
                                <w:szCs w:val="16"/>
                                <w:lang w:val="es-DO"/>
                              </w:rPr>
                            </w:pP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Instituto Dominicano de Evaluación e Investigación de la Calidad Educativa (</w:t>
                            </w:r>
                            <w:proofErr w:type="spellStart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Ideice</w:t>
                            </w:r>
                            <w:proofErr w:type="spellEnd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)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|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202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3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hyperlink r:id="rId4" w:history="1">
                              <w:r w:rsidR="00FC199A" w:rsidRPr="00FC199A">
                                <w:rPr>
                                  <w:rStyle w:val="Hyperlink"/>
                                  <w:rFonts w:ascii="Georgia" w:hAnsi="Georgia" w:cs="Arial"/>
                                  <w:iCs/>
                                  <w:color w:val="0A7EC2"/>
                                  <w:sz w:val="16"/>
                                  <w:szCs w:val="16"/>
                                  <w:u w:val="none"/>
                                  <w:lang w:val="es-DO"/>
                                </w:rPr>
                                <w:t>www.ideice.gob.do</w:t>
                              </w:r>
                            </w:hyperlink>
                          </w:p>
                          <w:p w14:paraId="2F126488" w14:textId="77777777" w:rsidR="004F46BF" w:rsidRPr="00FC199A" w:rsidRDefault="004F46BF" w:rsidP="004F46BF">
                            <w:pPr>
                              <w:rPr>
                                <w:rFonts w:ascii="Georgia" w:hAnsi="Georgia"/>
                                <w:color w:val="004A61"/>
                                <w:szCs w:val="24"/>
                                <w:lang w:val="es-D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64120" w:rsidRPr="00964120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="00964120" w:rsidRPr="00964120">
              <w:rPr>
                <w:rFonts w:ascii="Georgia" w:hAnsi="Georgia"/>
                <w:sz w:val="16"/>
                <w:szCs w:val="16"/>
              </w:rPr>
              <w:t xml:space="preserve"> de 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64120" w:rsidRPr="00964120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F6207F" w14:textId="77777777" w:rsidR="00A26799" w:rsidRDefault="00A26799" w:rsidP="00D07F75">
    <w:pPr>
      <w:pStyle w:val="Footer"/>
      <w:tabs>
        <w:tab w:val="clear" w:pos="4419"/>
        <w:tab w:val="clear" w:pos="8838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CAC1" w14:textId="77777777" w:rsidR="00BA4FCF" w:rsidRDefault="00BA4FCF" w:rsidP="008D4EE6">
      <w:pPr>
        <w:spacing w:after="0" w:line="240" w:lineRule="auto"/>
      </w:pPr>
      <w:r>
        <w:separator/>
      </w:r>
    </w:p>
    <w:p w14:paraId="724A34EA" w14:textId="77777777" w:rsidR="00BA4FCF" w:rsidRDefault="00BA4FCF"/>
  </w:footnote>
  <w:footnote w:type="continuationSeparator" w:id="0">
    <w:p w14:paraId="6A2E9E9C" w14:textId="77777777" w:rsidR="00BA4FCF" w:rsidRDefault="00BA4FCF" w:rsidP="008D4EE6">
      <w:pPr>
        <w:spacing w:after="0" w:line="240" w:lineRule="auto"/>
      </w:pPr>
      <w:r>
        <w:continuationSeparator/>
      </w:r>
    </w:p>
    <w:p w14:paraId="1987B651" w14:textId="77777777" w:rsidR="00BA4FCF" w:rsidRDefault="00BA4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3B41" w14:textId="77777777" w:rsidR="008D4EE6" w:rsidRDefault="0064013D">
    <w:pPr>
      <w:pStyle w:val="Header"/>
    </w:pPr>
    <w:r>
      <w:rPr>
        <w:noProof/>
      </w:rPr>
      <w:pict w14:anchorId="7FEDD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02735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n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0794" w14:textId="77777777" w:rsidR="008D4EE6" w:rsidRDefault="0064013D">
    <w:pPr>
      <w:pStyle w:val="Header"/>
    </w:pPr>
    <w:r>
      <w:rPr>
        <w:noProof/>
      </w:rPr>
      <w:pict w14:anchorId="62A2F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02736" o:spid="_x0000_s1027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nd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BC7A" w14:textId="77777777" w:rsidR="008D4EE6" w:rsidRDefault="0064013D">
    <w:pPr>
      <w:pStyle w:val="Header"/>
    </w:pPr>
    <w:r>
      <w:rPr>
        <w:noProof/>
        <w:sz w:val="16"/>
        <w:szCs w:val="16"/>
      </w:rPr>
      <w:pict w14:anchorId="2BA47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02734" o:spid="_x0000_s1025" type="#_x0000_t75" style="position:absolute;margin-left:-35.25pt;margin-top:-134.2pt;width:612pt;height:11in;z-index:-251659264;mso-position-horizontal-relative:margin;mso-position-vertical-relative:margin" o:allowincell="f">
          <v:imagedata r:id="rId1" o:title="fondo-0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5D7A" w14:textId="77777777" w:rsidR="008D4EE6" w:rsidRDefault="0064013D">
    <w:pPr>
      <w:pStyle w:val="Header"/>
    </w:pPr>
    <w:r>
      <w:rPr>
        <w:noProof/>
      </w:rPr>
      <w:pict w14:anchorId="734E6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02738" o:spid="_x0000_s1029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fondo-0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820D" w14:textId="77777777" w:rsidR="008D4EE6" w:rsidRPr="00DC43B5" w:rsidRDefault="008D4EE6" w:rsidP="00DC43B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D576" w14:textId="77777777" w:rsidR="008D4EE6" w:rsidRDefault="0064013D">
    <w:pPr>
      <w:pStyle w:val="Header"/>
    </w:pPr>
    <w:r>
      <w:rPr>
        <w:noProof/>
      </w:rPr>
      <w:pict w14:anchorId="212F9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02737" o:spid="_x0000_s1028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fon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1EE27770"/>
    <w:multiLevelType w:val="hybridMultilevel"/>
    <w:tmpl w:val="8B50F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A02B46"/>
    <w:multiLevelType w:val="hybridMultilevel"/>
    <w:tmpl w:val="6E9E2B98"/>
    <w:lvl w:ilvl="0" w:tplc="C88E8DF0">
      <w:start w:val="1"/>
      <w:numFmt w:val="decimal"/>
      <w:pStyle w:val="Ttulosecundario"/>
      <w:lvlText w:val="%1."/>
      <w:lvlJc w:val="left"/>
      <w:pPr>
        <w:ind w:left="630" w:hanging="360"/>
      </w:pPr>
      <w:rPr>
        <w:rFonts w:ascii="Century Gothic" w:hAnsi="Century Gothic" w:hint="default"/>
        <w:b/>
        <w:color w:val="057DC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4022">
    <w:abstractNumId w:val="0"/>
  </w:num>
  <w:num w:numId="2" w16cid:durableId="83669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AD"/>
    <w:rsid w:val="001223B7"/>
    <w:rsid w:val="00150DA9"/>
    <w:rsid w:val="001717B5"/>
    <w:rsid w:val="001C100B"/>
    <w:rsid w:val="001E0476"/>
    <w:rsid w:val="00222539"/>
    <w:rsid w:val="002615FB"/>
    <w:rsid w:val="002C33A2"/>
    <w:rsid w:val="002D4C42"/>
    <w:rsid w:val="002D7A2B"/>
    <w:rsid w:val="002E3FC5"/>
    <w:rsid w:val="003324D7"/>
    <w:rsid w:val="003F5E2A"/>
    <w:rsid w:val="00413590"/>
    <w:rsid w:val="00433BE4"/>
    <w:rsid w:val="00446DA7"/>
    <w:rsid w:val="004844D0"/>
    <w:rsid w:val="004F46BF"/>
    <w:rsid w:val="004F5913"/>
    <w:rsid w:val="00515DA5"/>
    <w:rsid w:val="0054249A"/>
    <w:rsid w:val="00581699"/>
    <w:rsid w:val="005A531A"/>
    <w:rsid w:val="005B7184"/>
    <w:rsid w:val="005C48D1"/>
    <w:rsid w:val="005E57CC"/>
    <w:rsid w:val="0064013D"/>
    <w:rsid w:val="00660D56"/>
    <w:rsid w:val="0067421D"/>
    <w:rsid w:val="006C13A0"/>
    <w:rsid w:val="006E7795"/>
    <w:rsid w:val="006F1F33"/>
    <w:rsid w:val="00762B6F"/>
    <w:rsid w:val="00781824"/>
    <w:rsid w:val="007A398D"/>
    <w:rsid w:val="007B50E1"/>
    <w:rsid w:val="007C44AE"/>
    <w:rsid w:val="00816B15"/>
    <w:rsid w:val="008237F1"/>
    <w:rsid w:val="00880D5F"/>
    <w:rsid w:val="008D4EE6"/>
    <w:rsid w:val="00927782"/>
    <w:rsid w:val="009606AD"/>
    <w:rsid w:val="00964120"/>
    <w:rsid w:val="009838E6"/>
    <w:rsid w:val="009A18EF"/>
    <w:rsid w:val="009D1B52"/>
    <w:rsid w:val="009D623B"/>
    <w:rsid w:val="00A26799"/>
    <w:rsid w:val="00A47813"/>
    <w:rsid w:val="00A54339"/>
    <w:rsid w:val="00A64E75"/>
    <w:rsid w:val="00A90839"/>
    <w:rsid w:val="00AB7303"/>
    <w:rsid w:val="00AE66F7"/>
    <w:rsid w:val="00B323FA"/>
    <w:rsid w:val="00B342ED"/>
    <w:rsid w:val="00B34D0C"/>
    <w:rsid w:val="00BA4FCF"/>
    <w:rsid w:val="00BB603E"/>
    <w:rsid w:val="00BB64F7"/>
    <w:rsid w:val="00BF56B8"/>
    <w:rsid w:val="00C17B55"/>
    <w:rsid w:val="00C31485"/>
    <w:rsid w:val="00C3521B"/>
    <w:rsid w:val="00C42CD4"/>
    <w:rsid w:val="00C65E13"/>
    <w:rsid w:val="00CA019E"/>
    <w:rsid w:val="00CB1A72"/>
    <w:rsid w:val="00CC59D7"/>
    <w:rsid w:val="00CD07BE"/>
    <w:rsid w:val="00CF490A"/>
    <w:rsid w:val="00D07F75"/>
    <w:rsid w:val="00D21415"/>
    <w:rsid w:val="00D365D3"/>
    <w:rsid w:val="00D9731A"/>
    <w:rsid w:val="00D97B42"/>
    <w:rsid w:val="00DB1FD7"/>
    <w:rsid w:val="00DB7CDB"/>
    <w:rsid w:val="00DC43B5"/>
    <w:rsid w:val="00DE63A6"/>
    <w:rsid w:val="00DF1D4B"/>
    <w:rsid w:val="00E37F98"/>
    <w:rsid w:val="00E652A4"/>
    <w:rsid w:val="00EA4122"/>
    <w:rsid w:val="00EB05BE"/>
    <w:rsid w:val="00EB0B82"/>
    <w:rsid w:val="00EE30F2"/>
    <w:rsid w:val="00EF6A88"/>
    <w:rsid w:val="00F324B9"/>
    <w:rsid w:val="00F55275"/>
    <w:rsid w:val="00F66909"/>
    <w:rsid w:val="00F677EC"/>
    <w:rsid w:val="00F916F6"/>
    <w:rsid w:val="00FA03B1"/>
    <w:rsid w:val="00FC199A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88D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E6"/>
  </w:style>
  <w:style w:type="paragraph" w:styleId="Footer">
    <w:name w:val="footer"/>
    <w:basedOn w:val="Normal"/>
    <w:link w:val="FooterChar"/>
    <w:uiPriority w:val="99"/>
    <w:unhideWhenUsed/>
    <w:rsid w:val="008D4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E6"/>
  </w:style>
  <w:style w:type="table" w:styleId="TableGrid">
    <w:name w:val="Table Grid"/>
    <w:basedOn w:val="TableNormal"/>
    <w:rsid w:val="008D4EE6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lresumen-Revie">
    <w:name w:val="Texto del resumen - Revie"/>
    <w:basedOn w:val="Normal"/>
    <w:link w:val="Textodelresumen-RevieChar"/>
    <w:rsid w:val="008D4EE6"/>
    <w:pPr>
      <w:spacing w:after="0" w:line="240" w:lineRule="auto"/>
    </w:pPr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character" w:customStyle="1" w:styleId="Textodelresumen-RevieChar">
    <w:name w:val="Texto del resumen - Revie Char"/>
    <w:basedOn w:val="DefaultParagraphFont"/>
    <w:link w:val="Textodelresumen-Revie"/>
    <w:rsid w:val="008D4EE6"/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paragraph" w:customStyle="1" w:styleId="Abstracttext-Revie">
    <w:name w:val="Abstract text - Revie"/>
    <w:basedOn w:val="Normal"/>
    <w:link w:val="Abstracttext-RevieCar"/>
    <w:rsid w:val="008D4EE6"/>
    <w:pPr>
      <w:spacing w:after="0" w:line="240" w:lineRule="auto"/>
    </w:pPr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character" w:customStyle="1" w:styleId="Abstracttext-RevieCar">
    <w:name w:val="Abstract text - Revie Car"/>
    <w:basedOn w:val="DefaultParagraphFont"/>
    <w:link w:val="Abstracttext-Revie"/>
    <w:rsid w:val="008D4EE6"/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paragraph" w:customStyle="1" w:styleId="Ttulodelresumen-Revie">
    <w:name w:val="Título del resumen - Revie"/>
    <w:link w:val="Ttulodelresumen-RevieChar"/>
    <w:rsid w:val="008D4EE6"/>
    <w:pPr>
      <w:spacing w:after="200" w:line="276" w:lineRule="auto"/>
      <w:jc w:val="center"/>
    </w:pPr>
    <w:rPr>
      <w:rFonts w:ascii="Century Gothic" w:eastAsiaTheme="minorEastAsia" w:hAnsi="Century Gothic" w:cs="Arial"/>
      <w:b/>
      <w:iCs/>
      <w:caps/>
      <w:color w:val="004A61"/>
      <w:spacing w:val="15"/>
      <w:kern w:val="0"/>
      <w:lang w:val="es-ES"/>
      <w14:ligatures w14:val="none"/>
    </w:rPr>
  </w:style>
  <w:style w:type="character" w:customStyle="1" w:styleId="Ttulodelresumen-RevieChar">
    <w:name w:val="Título del resumen - Revie Char"/>
    <w:basedOn w:val="DefaultParagraphFont"/>
    <w:link w:val="Ttulodelresumen-Revie"/>
    <w:rsid w:val="008D4EE6"/>
    <w:rPr>
      <w:rFonts w:ascii="Century Gothic" w:eastAsiaTheme="minorEastAsia" w:hAnsi="Century Gothic" w:cs="Arial"/>
      <w:b/>
      <w:iCs/>
      <w:caps/>
      <w:color w:val="004A61"/>
      <w:spacing w:val="15"/>
      <w:kern w:val="0"/>
      <w:lang w:val="es-ES"/>
      <w14:ligatures w14:val="none"/>
    </w:rPr>
  </w:style>
  <w:style w:type="paragraph" w:customStyle="1" w:styleId="Default">
    <w:name w:val="Default"/>
    <w:rsid w:val="008D4EE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:lang w:val="es-ES" w:eastAsia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FC199A"/>
    <w:rPr>
      <w:color w:val="004A6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99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rsid w:val="001C100B"/>
    <w:pPr>
      <w:ind w:left="720"/>
      <w:contextualSpacing/>
    </w:pPr>
  </w:style>
  <w:style w:type="paragraph" w:customStyle="1" w:styleId="Ttuloprincipal">
    <w:name w:val="Título principal"/>
    <w:basedOn w:val="Normal"/>
    <w:link w:val="TtuloprincipalChar"/>
    <w:qFormat/>
    <w:rsid w:val="00DB7CDB"/>
    <w:pPr>
      <w:tabs>
        <w:tab w:val="left" w:pos="2025"/>
      </w:tabs>
    </w:pPr>
    <w:rPr>
      <w:rFonts w:ascii="Century Gothic" w:hAnsi="Century Gothic"/>
      <w:b/>
      <w:bCs/>
      <w:color w:val="0A7EC2"/>
      <w:sz w:val="28"/>
      <w:szCs w:val="28"/>
      <w:lang w:val="es-DO"/>
    </w:rPr>
  </w:style>
  <w:style w:type="paragraph" w:customStyle="1" w:styleId="Ttuloeningls">
    <w:name w:val="Título en inglés"/>
    <w:basedOn w:val="Normal"/>
    <w:link w:val="TtuloeninglsChar"/>
    <w:qFormat/>
    <w:rsid w:val="00762B6F"/>
    <w:pPr>
      <w:tabs>
        <w:tab w:val="left" w:pos="2025"/>
      </w:tabs>
    </w:pPr>
    <w:rPr>
      <w:rFonts w:ascii="Century Gothic" w:hAnsi="Century Gothic"/>
      <w:i/>
      <w:iCs/>
      <w:lang w:val="es-DO"/>
    </w:rPr>
  </w:style>
  <w:style w:type="character" w:customStyle="1" w:styleId="TtuloprincipalChar">
    <w:name w:val="Título principal Char"/>
    <w:basedOn w:val="DefaultParagraphFont"/>
    <w:link w:val="Ttuloprincipal"/>
    <w:rsid w:val="00DB7CDB"/>
    <w:rPr>
      <w:rFonts w:ascii="Century Gothic" w:hAnsi="Century Gothic"/>
      <w:b/>
      <w:bCs/>
      <w:color w:val="0A7EC2"/>
      <w:sz w:val="28"/>
      <w:szCs w:val="28"/>
      <w:lang w:val="es-DO"/>
    </w:rPr>
  </w:style>
  <w:style w:type="paragraph" w:customStyle="1" w:styleId="Ttuloresumen">
    <w:name w:val="Título resumen"/>
    <w:basedOn w:val="Ttulodelresumen-Revie"/>
    <w:link w:val="TtuloresumenChar"/>
    <w:qFormat/>
    <w:rsid w:val="00433BE4"/>
    <w:pPr>
      <w:jc w:val="left"/>
    </w:pPr>
    <w:rPr>
      <w:color w:val="057DC1"/>
      <w:sz w:val="20"/>
      <w:szCs w:val="20"/>
    </w:rPr>
  </w:style>
  <w:style w:type="character" w:customStyle="1" w:styleId="TtuloeninglsChar">
    <w:name w:val="Título en inglés Char"/>
    <w:basedOn w:val="DefaultParagraphFont"/>
    <w:link w:val="Ttuloeningls"/>
    <w:rsid w:val="00762B6F"/>
    <w:rPr>
      <w:rFonts w:ascii="Century Gothic" w:hAnsi="Century Gothic"/>
      <w:i/>
      <w:iCs/>
      <w:lang w:val="es-DO"/>
    </w:rPr>
  </w:style>
  <w:style w:type="paragraph" w:customStyle="1" w:styleId="Ttulaabstract">
    <w:name w:val="Títula abstract"/>
    <w:basedOn w:val="Ttulodelresumen-Revie"/>
    <w:link w:val="TtulaabstractChar"/>
    <w:qFormat/>
    <w:rsid w:val="00433BE4"/>
    <w:pPr>
      <w:jc w:val="left"/>
    </w:pPr>
    <w:rPr>
      <w:b w:val="0"/>
      <w:bCs/>
      <w:color w:val="057DC1"/>
      <w:sz w:val="20"/>
      <w:szCs w:val="20"/>
    </w:rPr>
  </w:style>
  <w:style w:type="character" w:customStyle="1" w:styleId="TtuloresumenChar">
    <w:name w:val="Título resumen Char"/>
    <w:basedOn w:val="Ttulodelresumen-RevieChar"/>
    <w:link w:val="Ttuloresumen"/>
    <w:rsid w:val="00433BE4"/>
    <w:rPr>
      <w:rFonts w:ascii="Century Gothic" w:eastAsiaTheme="minorEastAsia" w:hAnsi="Century Gothic" w:cs="Arial"/>
      <w:b/>
      <w:iCs/>
      <w:caps/>
      <w:color w:val="057DC1"/>
      <w:spacing w:val="15"/>
      <w:kern w:val="0"/>
      <w:sz w:val="20"/>
      <w:szCs w:val="20"/>
      <w:lang w:val="es-ES"/>
      <w14:ligatures w14:val="none"/>
    </w:rPr>
  </w:style>
  <w:style w:type="paragraph" w:customStyle="1" w:styleId="Textoresumen">
    <w:name w:val="Texto resumen"/>
    <w:basedOn w:val="Normal"/>
    <w:link w:val="TextoresumenChar"/>
    <w:qFormat/>
    <w:rsid w:val="00433BE4"/>
    <w:pPr>
      <w:spacing w:after="0" w:line="240" w:lineRule="auto"/>
      <w:jc w:val="both"/>
    </w:pPr>
    <w:rPr>
      <w:rFonts w:ascii="Georgia" w:hAnsi="Georgia"/>
      <w:kern w:val="0"/>
      <w:sz w:val="18"/>
      <w:szCs w:val="18"/>
      <w:lang w:val="es-ES"/>
      <w14:ligatures w14:val="none"/>
    </w:rPr>
  </w:style>
  <w:style w:type="character" w:customStyle="1" w:styleId="TtulaabstractChar">
    <w:name w:val="Títula abstract Char"/>
    <w:basedOn w:val="Ttulodelresumen-RevieChar"/>
    <w:link w:val="Ttulaabstract"/>
    <w:rsid w:val="00433BE4"/>
    <w:rPr>
      <w:rFonts w:ascii="Century Gothic" w:eastAsiaTheme="minorEastAsia" w:hAnsi="Century Gothic" w:cs="Arial"/>
      <w:b w:val="0"/>
      <w:bCs/>
      <w:iCs/>
      <w:caps/>
      <w:color w:val="057DC1"/>
      <w:spacing w:val="15"/>
      <w:kern w:val="0"/>
      <w:sz w:val="20"/>
      <w:szCs w:val="20"/>
      <w:lang w:val="es-ES"/>
      <w14:ligatures w14:val="none"/>
    </w:rPr>
  </w:style>
  <w:style w:type="paragraph" w:customStyle="1" w:styleId="Ttulosecundario">
    <w:name w:val="Título secundario"/>
    <w:basedOn w:val="ListParagraph"/>
    <w:link w:val="TtulosecundarioChar"/>
    <w:qFormat/>
    <w:rsid w:val="00433BE4"/>
    <w:pPr>
      <w:numPr>
        <w:numId w:val="2"/>
      </w:numPr>
      <w:spacing w:after="240" w:line="240" w:lineRule="auto"/>
      <w:ind w:left="720"/>
      <w:jc w:val="both"/>
    </w:pPr>
    <w:rPr>
      <w:rFonts w:ascii="Century Gothic" w:hAnsi="Century Gothic"/>
      <w:b/>
      <w:bCs/>
      <w:color w:val="057DC1"/>
    </w:rPr>
  </w:style>
  <w:style w:type="character" w:customStyle="1" w:styleId="TextoresumenChar">
    <w:name w:val="Texto resumen Char"/>
    <w:basedOn w:val="DefaultParagraphFont"/>
    <w:link w:val="Textoresumen"/>
    <w:rsid w:val="00433BE4"/>
    <w:rPr>
      <w:rFonts w:ascii="Georgia" w:hAnsi="Georgia"/>
      <w:kern w:val="0"/>
      <w:sz w:val="18"/>
      <w:szCs w:val="18"/>
      <w:lang w:val="es-ES"/>
      <w14:ligatures w14:val="none"/>
    </w:rPr>
  </w:style>
  <w:style w:type="paragraph" w:customStyle="1" w:styleId="Cuerpodetexto">
    <w:name w:val="Cuerpo de texto"/>
    <w:basedOn w:val="Normal"/>
    <w:link w:val="CuerpodetextoChar"/>
    <w:qFormat/>
    <w:rsid w:val="00433BE4"/>
    <w:pPr>
      <w:spacing w:after="240" w:line="360" w:lineRule="auto"/>
      <w:jc w:val="both"/>
    </w:pPr>
    <w:rPr>
      <w:rFonts w:ascii="Georgia" w:hAnsi="Georgia"/>
      <w:lang w:val="es-D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3BE4"/>
  </w:style>
  <w:style w:type="character" w:customStyle="1" w:styleId="TtulosecundarioChar">
    <w:name w:val="Título secundario Char"/>
    <w:basedOn w:val="ListParagraphChar"/>
    <w:link w:val="Ttulosecundario"/>
    <w:rsid w:val="00433BE4"/>
    <w:rPr>
      <w:rFonts w:ascii="Century Gothic" w:hAnsi="Century Gothic"/>
      <w:b/>
      <w:bCs/>
      <w:color w:val="057DC1"/>
    </w:rPr>
  </w:style>
  <w:style w:type="paragraph" w:customStyle="1" w:styleId="Referencias">
    <w:name w:val="Referencias"/>
    <w:basedOn w:val="Normal"/>
    <w:link w:val="ReferenciasChar"/>
    <w:qFormat/>
    <w:rsid w:val="00433BE4"/>
    <w:pPr>
      <w:spacing w:line="360" w:lineRule="auto"/>
      <w:ind w:left="720" w:hanging="720"/>
      <w:jc w:val="both"/>
    </w:pPr>
    <w:rPr>
      <w:rFonts w:ascii="Georgia" w:hAnsi="Georgia"/>
      <w:lang w:val="es-DO"/>
    </w:rPr>
  </w:style>
  <w:style w:type="character" w:customStyle="1" w:styleId="CuerpodetextoChar">
    <w:name w:val="Cuerpo de texto Char"/>
    <w:basedOn w:val="DefaultParagraphFont"/>
    <w:link w:val="Cuerpodetexto"/>
    <w:rsid w:val="00433BE4"/>
    <w:rPr>
      <w:rFonts w:ascii="Georgia" w:hAnsi="Georgia"/>
      <w:lang w:val="es-DO"/>
    </w:rPr>
  </w:style>
  <w:style w:type="character" w:customStyle="1" w:styleId="ReferenciasChar">
    <w:name w:val="Referencias Char"/>
    <w:basedOn w:val="DefaultParagraphFont"/>
    <w:link w:val="Referencias"/>
    <w:rsid w:val="00433BE4"/>
    <w:rPr>
      <w:rFonts w:ascii="Georgia" w:hAnsi="Georgia"/>
      <w:lang w:val="es-DO"/>
    </w:rPr>
  </w:style>
  <w:style w:type="paragraph" w:customStyle="1" w:styleId="Ttulotablasygrficos">
    <w:name w:val="Título tablas y gráficos"/>
    <w:basedOn w:val="Cuerpodetexto"/>
    <w:link w:val="TtulotablasygrficosChar"/>
    <w:qFormat/>
    <w:rsid w:val="001717B5"/>
    <w:pPr>
      <w:spacing w:line="240" w:lineRule="auto"/>
    </w:pPr>
    <w:rPr>
      <w:rFonts w:asciiTheme="majorHAnsi" w:hAnsiTheme="majorHAnsi"/>
      <w:b/>
      <w:bCs/>
      <w:color w:val="057DC1"/>
    </w:rPr>
  </w:style>
  <w:style w:type="paragraph" w:styleId="NormalWeb">
    <w:name w:val="Normal (Web)"/>
    <w:basedOn w:val="Normal"/>
    <w:uiPriority w:val="99"/>
    <w:semiHidden/>
    <w:unhideWhenUsed/>
    <w:rsid w:val="007A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tulotablasygrficosChar">
    <w:name w:val="Título tablas y gráficos Char"/>
    <w:basedOn w:val="CuerpodetextoChar"/>
    <w:link w:val="Ttulotablasygrficos"/>
    <w:rsid w:val="001717B5"/>
    <w:rPr>
      <w:rFonts w:asciiTheme="majorHAnsi" w:hAnsiTheme="majorHAnsi"/>
      <w:b/>
      <w:bCs/>
      <w:color w:val="057DC1"/>
      <w:lang w:val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A90839"/>
    <w:rPr>
      <w:color w:val="F59B2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ons.wikimedia.org/wiki/File:Circle-icons-mail.sv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ORCID_iD.sv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47554/revie.vol9.num1.2022.pp4-26" TargetMode="Externa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ice.gob.do" TargetMode="External"/><Relationship Id="rId1" Type="http://schemas.openxmlformats.org/officeDocument/2006/relationships/hyperlink" Target="http://www.ideice.gob.d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eice.gob.d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ideice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ngreso Ideice">
      <a:dk1>
        <a:srgbClr val="0A7EC2"/>
      </a:dk1>
      <a:lt1>
        <a:sysClr val="window" lastClr="FFFFFF"/>
      </a:lt1>
      <a:dk2>
        <a:srgbClr val="0A7EC2"/>
      </a:dk2>
      <a:lt2>
        <a:srgbClr val="FFFFFF"/>
      </a:lt2>
      <a:accent1>
        <a:srgbClr val="004A61"/>
      </a:accent1>
      <a:accent2>
        <a:srgbClr val="F59B22"/>
      </a:accent2>
      <a:accent3>
        <a:srgbClr val="E31B23"/>
      </a:accent3>
      <a:accent4>
        <a:srgbClr val="A1B0AB"/>
      </a:accent4>
      <a:accent5>
        <a:srgbClr val="54B948"/>
      </a:accent5>
      <a:accent6>
        <a:srgbClr val="007DC3"/>
      </a:accent6>
      <a:hlink>
        <a:srgbClr val="004A61"/>
      </a:hlink>
      <a:folHlink>
        <a:srgbClr val="F59B22"/>
      </a:folHlink>
    </a:clrScheme>
    <a:fontScheme name="Congreso Ideice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92b397-ccf6-47d4-a52e-7bd4d66364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AFE963EF8D446939FF1E8F911F3DF" ma:contentTypeVersion="15" ma:contentTypeDescription="Crear nuevo documento." ma:contentTypeScope="" ma:versionID="eaa76c3e97bba6ba28ee1028704c40dc">
  <xsd:schema xmlns:xsd="http://www.w3.org/2001/XMLSchema" xmlns:xs="http://www.w3.org/2001/XMLSchema" xmlns:p="http://schemas.microsoft.com/office/2006/metadata/properties" xmlns:ns3="ac4dbf4a-2d6f-4262-b1e7-6f7440118a3d" xmlns:ns4="5f92b397-ccf6-47d4-a52e-7bd4d6636460" targetNamespace="http://schemas.microsoft.com/office/2006/metadata/properties" ma:root="true" ma:fieldsID="461ac1418668e727b2533749ac869707" ns3:_="" ns4:_="">
    <xsd:import namespace="ac4dbf4a-2d6f-4262-b1e7-6f7440118a3d"/>
    <xsd:import namespace="5f92b397-ccf6-47d4-a52e-7bd4d6636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bf4a-2d6f-4262-b1e7-6f7440118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b397-ccf6-47d4-a52e-7bd4d663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F4905-F759-43C4-974B-158C5A533961}">
  <ds:schemaRefs>
    <ds:schemaRef ds:uri="http://schemas.microsoft.com/office/2006/metadata/properties"/>
    <ds:schemaRef ds:uri="http://schemas.microsoft.com/office/infopath/2007/PartnerControls"/>
    <ds:schemaRef ds:uri="5f92b397-ccf6-47d4-a52e-7bd4d6636460"/>
  </ds:schemaRefs>
</ds:datastoreItem>
</file>

<file path=customXml/itemProps2.xml><?xml version="1.0" encoding="utf-8"?>
<ds:datastoreItem xmlns:ds="http://schemas.openxmlformats.org/officeDocument/2006/customXml" ds:itemID="{154A98DA-70BB-41E7-82D1-34248018E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8CA5C-62DB-4CEF-8187-172D5D90E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bf4a-2d6f-4262-b1e7-6f7440118a3d"/>
    <ds:schemaRef ds:uri="5f92b397-ccf6-47d4-a52e-7bd4d663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Plan_congreso_ideice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Mercedes Arias</dc:creator>
  <cp:keywords/>
  <dc:description/>
  <cp:lastModifiedBy>Natasha Mercedes Arias</cp:lastModifiedBy>
  <cp:revision>2</cp:revision>
  <dcterms:created xsi:type="dcterms:W3CDTF">2023-10-20T13:40:00Z</dcterms:created>
  <dcterms:modified xsi:type="dcterms:W3CDTF">2023-10-20T13:40:00Z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0x01010059EAFE963EF8D446939FF1E8F911F3DF</vt:lpwstr>
  </property>
</Properties>
</file>