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3F49" w14:textId="77777777" w:rsidR="008D4EE6" w:rsidRPr="00BF56B8" w:rsidRDefault="008D4EE6" w:rsidP="00DB7CDB">
      <w:pPr>
        <w:pStyle w:val="Ttuloprincipal"/>
      </w:pPr>
      <w:r w:rsidRPr="00BF56B8">
        <w:t>Título en español</w:t>
      </w:r>
      <w:r w:rsidR="00781824" w:rsidRPr="00BF56B8">
        <w:t xml:space="preserve"> </w:t>
      </w:r>
      <w:r w:rsidR="00C65E13">
        <w:t>(</w:t>
      </w:r>
      <w:r w:rsidR="00C65E13" w:rsidRPr="00C65E13">
        <w:t>conciso de máximo 15 palabras</w:t>
      </w:r>
      <w:r w:rsidR="00C65E13">
        <w:t>)</w:t>
      </w:r>
    </w:p>
    <w:p w14:paraId="0E5DAD49" w14:textId="77777777" w:rsidR="008D4EE6" w:rsidRPr="005C48D1" w:rsidRDefault="008D4EE6" w:rsidP="00385CC6">
      <w:pPr>
        <w:pStyle w:val="Ttuloeningls"/>
        <w:spacing w:after="240"/>
      </w:pPr>
      <w:r w:rsidRPr="00BF56B8">
        <w:t>Título en inglés</w:t>
      </w:r>
    </w:p>
    <w:tbl>
      <w:tblPr>
        <w:tblStyle w:val="TableGrid"/>
        <w:tblW w:w="11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485"/>
        <w:gridCol w:w="2719"/>
        <w:gridCol w:w="449"/>
        <w:gridCol w:w="449"/>
        <w:gridCol w:w="2792"/>
        <w:gridCol w:w="449"/>
        <w:gridCol w:w="449"/>
        <w:gridCol w:w="2792"/>
      </w:tblGrid>
      <w:tr w:rsidR="005C48D1" w:rsidRPr="000A6289" w14:paraId="55CB895A" w14:textId="77777777" w:rsidTr="009F55C4">
        <w:trPr>
          <w:trHeight w:val="756"/>
        </w:trPr>
        <w:tc>
          <w:tcPr>
            <w:tcW w:w="486" w:type="dxa"/>
          </w:tcPr>
          <w:p w14:paraId="3ACD9439" w14:textId="77777777" w:rsidR="005C48D1" w:rsidRPr="004C19F8" w:rsidRDefault="005C48D1" w:rsidP="005C48D1"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036D3056" wp14:editId="0EE3FAA8">
                  <wp:extent cx="164592" cy="164592"/>
                  <wp:effectExtent l="0" t="0" r="6985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" w:type="dxa"/>
          </w:tcPr>
          <w:p w14:paraId="7BBC2C37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B13C756" wp14:editId="20D312F3">
                  <wp:extent cx="164592" cy="164592"/>
                  <wp:effectExtent l="0" t="0" r="6985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9" w:type="dxa"/>
            <w:shd w:val="clear" w:color="auto" w:fill="auto"/>
          </w:tcPr>
          <w:p w14:paraId="7CF92E31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Apellidos, Nombre autor 1,</w:t>
            </w:r>
          </w:p>
          <w:p w14:paraId="7E6E0382" w14:textId="77777777" w:rsidR="005C48D1" w:rsidRPr="005E57CC" w:rsidRDefault="005C48D1" w:rsidP="005C48D1">
            <w:pPr>
              <w:rPr>
                <w:rFonts w:ascii="Georgia" w:hAnsi="Georgia" w:cs="Arial"/>
                <w:bCs/>
                <w:snapToGrid w:val="0"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5D89A037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C8AAC8C" wp14:editId="4F0A6082">
                  <wp:extent cx="164592" cy="164592"/>
                  <wp:effectExtent l="0" t="0" r="6985" b="6985"/>
                  <wp:docPr id="662711067" name="Picture 662711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03D43FEA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5C253969" wp14:editId="1B185759">
                  <wp:extent cx="164592" cy="164592"/>
                  <wp:effectExtent l="0" t="0" r="6985" b="6985"/>
                  <wp:docPr id="1828199480" name="Picture 1828199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00A4B6FF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2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4A0D16F3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  <w:tc>
          <w:tcPr>
            <w:tcW w:w="449" w:type="dxa"/>
          </w:tcPr>
          <w:p w14:paraId="73363899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0FDBC1E2" wp14:editId="7CA9B8B0">
                  <wp:extent cx="164592" cy="164592"/>
                  <wp:effectExtent l="0" t="0" r="6985" b="6985"/>
                  <wp:docPr id="1696791156" name="Picture 1696791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" w:type="dxa"/>
          </w:tcPr>
          <w:p w14:paraId="02264676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  <w:lang w:eastAsia="es-DO"/>
              </w:rPr>
              <w:drawing>
                <wp:inline distT="0" distB="0" distL="0" distR="0" wp14:anchorId="161F43FB" wp14:editId="487FBA64">
                  <wp:extent cx="164592" cy="164592"/>
                  <wp:effectExtent l="0" t="0" r="6985" b="6985"/>
                  <wp:docPr id="1874023477" name="Picture 187402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164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2" w:type="dxa"/>
          </w:tcPr>
          <w:p w14:paraId="1169E088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 xml:space="preserve">Apellidos, Nombre autor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>3</w:t>
            </w:r>
            <w:r w:rsidRPr="005E57CC">
              <w:rPr>
                <w:rFonts w:ascii="Georgia" w:hAnsi="Georgia"/>
                <w:b/>
                <w:bCs/>
                <w:sz w:val="18"/>
                <w:szCs w:val="18"/>
              </w:rPr>
              <w:t>,</w:t>
            </w:r>
          </w:p>
          <w:p w14:paraId="25D775B6" w14:textId="77777777" w:rsidR="005C48D1" w:rsidRPr="005E57CC" w:rsidRDefault="005C48D1" w:rsidP="005C48D1">
            <w:pPr>
              <w:rPr>
                <w:rFonts w:ascii="Georgia" w:hAnsi="Georgia"/>
                <w:b/>
                <w:bCs/>
                <w:sz w:val="18"/>
                <w:szCs w:val="18"/>
              </w:rPr>
            </w:pP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t xml:space="preserve">afiliación, </w:t>
            </w:r>
            <w:r w:rsidRPr="005E57CC">
              <w:rPr>
                <w:rFonts w:ascii="Georgia" w:hAnsi="Georgia" w:cs="Arial"/>
                <w:bCs/>
                <w:snapToGrid w:val="0"/>
                <w:sz w:val="18"/>
                <w:szCs w:val="18"/>
              </w:rPr>
              <w:br/>
            </w:r>
            <w:r w:rsidRPr="005E57CC">
              <w:rPr>
                <w:rFonts w:ascii="Georgia" w:hAnsi="Georgia" w:cs="Arial"/>
                <w:bCs/>
                <w:iCs/>
                <w:color w:val="0A7EC2"/>
                <w:sz w:val="16"/>
                <w:szCs w:val="16"/>
              </w:rPr>
              <w:t>(no incluir los datos de autores)</w:t>
            </w:r>
          </w:p>
        </w:tc>
      </w:tr>
    </w:tbl>
    <w:p w14:paraId="7C613169" w14:textId="77777777" w:rsidR="009F55C4" w:rsidRPr="009F55C4" w:rsidRDefault="009F55C4" w:rsidP="009F55C4">
      <w:pPr>
        <w:pBdr>
          <w:top w:val="nil"/>
          <w:left w:val="nil"/>
          <w:bottom w:val="nil"/>
          <w:right w:val="nil"/>
          <w:between w:val="nil"/>
        </w:pBdr>
        <w:spacing w:before="240" w:after="240" w:line="288" w:lineRule="auto"/>
        <w:rPr>
          <w:rFonts w:ascii="Georgia" w:eastAsia="Calibri" w:hAnsi="Georgia" w:cs="Calibri"/>
          <w:lang w:val="es-DO"/>
        </w:rPr>
      </w:pPr>
      <w:r w:rsidRPr="009F55C4">
        <w:rPr>
          <w:rFonts w:ascii="Georgia" w:eastAsia="Calibri" w:hAnsi="Georgia" w:cs="Calibri"/>
          <w:b/>
          <w:bCs/>
          <w:lang w:val="es-DO"/>
        </w:rPr>
        <w:t>¿Está usted de acuerdo con que se publique e</w:t>
      </w:r>
      <w:r w:rsidR="00B34F86">
        <w:rPr>
          <w:rFonts w:ascii="Georgia" w:eastAsia="Calibri" w:hAnsi="Georgia" w:cs="Calibri"/>
          <w:b/>
          <w:bCs/>
          <w:lang w:val="es-DO"/>
        </w:rPr>
        <w:t>ste</w:t>
      </w:r>
      <w:r w:rsidRPr="009F55C4">
        <w:rPr>
          <w:rFonts w:ascii="Georgia" w:eastAsia="Calibri" w:hAnsi="Georgia" w:cs="Calibri"/>
          <w:b/>
          <w:bCs/>
          <w:lang w:val="es-DO"/>
        </w:rPr>
        <w:t xml:space="preserve"> manuscrito en la memoria del Congreso Internacional </w:t>
      </w:r>
      <w:proofErr w:type="spellStart"/>
      <w:r w:rsidRPr="009F55C4">
        <w:rPr>
          <w:rFonts w:ascii="Georgia" w:eastAsia="Calibri" w:hAnsi="Georgia" w:cs="Calibri"/>
          <w:b/>
          <w:bCs/>
          <w:lang w:val="es-DO"/>
        </w:rPr>
        <w:t>Ideice</w:t>
      </w:r>
      <w:proofErr w:type="spellEnd"/>
      <w:r w:rsidRPr="009F55C4">
        <w:rPr>
          <w:rFonts w:ascii="Georgia" w:eastAsia="Calibri" w:hAnsi="Georgia" w:cs="Calibri"/>
          <w:b/>
          <w:bCs/>
          <w:lang w:val="es-DO"/>
        </w:rPr>
        <w:t>?</w:t>
      </w:r>
      <w:r w:rsidRPr="009F55C4">
        <w:rPr>
          <w:rFonts w:ascii="Georgia" w:eastAsia="Calibri" w:hAnsi="Georgia" w:cs="Calibri"/>
          <w:lang w:val="es-DO"/>
        </w:rPr>
        <w:t xml:space="preserve">  Sí </w:t>
      </w:r>
      <w:sdt>
        <w:sdtPr>
          <w:rPr>
            <w:rFonts w:ascii="Georgia" w:eastAsia="Calibri" w:hAnsi="Georgia" w:cs="Calibri"/>
            <w:lang w:val="es-DO"/>
          </w:rPr>
          <w:id w:val="784165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  <w:r w:rsidRPr="009F55C4">
        <w:rPr>
          <w:rFonts w:ascii="Georgia" w:eastAsia="Calibri" w:hAnsi="Georgia" w:cs="Calibri"/>
          <w:lang w:val="es-DO"/>
        </w:rPr>
        <w:t xml:space="preserve">  No </w:t>
      </w:r>
      <w:sdt>
        <w:sdtPr>
          <w:rPr>
            <w:rFonts w:ascii="Georgia" w:eastAsia="Calibri" w:hAnsi="Georgia" w:cs="Calibri"/>
            <w:lang w:val="es-DO"/>
          </w:rPr>
          <w:id w:val="48513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785">
            <w:rPr>
              <w:rFonts w:ascii="MS Gothic" w:eastAsia="MS Gothic" w:hAnsi="MS Gothic" w:cs="Calibri" w:hint="eastAsia"/>
              <w:lang w:val="es-DO"/>
            </w:rPr>
            <w:t>☐</w:t>
          </w:r>
        </w:sdtContent>
      </w:sdt>
    </w:p>
    <w:tbl>
      <w:tblPr>
        <w:tblStyle w:val="TableGrid"/>
        <w:tblW w:w="11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"/>
        <w:gridCol w:w="5390"/>
      </w:tblGrid>
      <w:tr w:rsidR="008D4EE6" w14:paraId="37526413" w14:textId="77777777" w:rsidTr="002615FB">
        <w:trPr>
          <w:trHeight w:val="489"/>
        </w:trPr>
        <w:tc>
          <w:tcPr>
            <w:tcW w:w="5388" w:type="dxa"/>
            <w:shd w:val="clear" w:color="auto" w:fill="auto"/>
            <w:vAlign w:val="bottom"/>
          </w:tcPr>
          <w:p w14:paraId="37B182AE" w14:textId="77777777" w:rsidR="008D4EE6" w:rsidRPr="00E6351E" w:rsidRDefault="008D4EE6" w:rsidP="002615FB">
            <w:pPr>
              <w:pStyle w:val="Ttuloresumen"/>
            </w:pPr>
            <w:r w:rsidRPr="00E6351E">
              <w:t>RESUMEN</w:t>
            </w:r>
          </w:p>
        </w:tc>
        <w:tc>
          <w:tcPr>
            <w:tcW w:w="255" w:type="dxa"/>
            <w:shd w:val="clear" w:color="auto" w:fill="auto"/>
            <w:vAlign w:val="bottom"/>
          </w:tcPr>
          <w:p w14:paraId="2FEF18AA" w14:textId="77777777" w:rsidR="008D4EE6" w:rsidRDefault="008D4EE6" w:rsidP="002615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  <w:vAlign w:val="bottom"/>
          </w:tcPr>
          <w:p w14:paraId="0292083B" w14:textId="77777777" w:rsidR="008D4EE6" w:rsidRPr="00E6351E" w:rsidRDefault="008D4EE6" w:rsidP="002615FB">
            <w:pPr>
              <w:pStyle w:val="Ttuloabstract"/>
              <w:rPr>
                <w:b/>
              </w:rPr>
            </w:pPr>
            <w:r w:rsidRPr="00E6351E">
              <w:t>ABSTRACT</w:t>
            </w:r>
          </w:p>
        </w:tc>
      </w:tr>
      <w:tr w:rsidR="008D4EE6" w14:paraId="366AB56B" w14:textId="77777777" w:rsidTr="009F55C4">
        <w:trPr>
          <w:trHeight w:val="6696"/>
        </w:trPr>
        <w:tc>
          <w:tcPr>
            <w:tcW w:w="5388" w:type="dxa"/>
            <w:shd w:val="clear" w:color="auto" w:fill="auto"/>
          </w:tcPr>
          <w:p w14:paraId="6ED5FFEC" w14:textId="77777777" w:rsidR="009D623B" w:rsidRPr="00936ADC" w:rsidRDefault="008D4EE6" w:rsidP="00936ADC">
            <w:pPr>
              <w:pStyle w:val="Textoresumen"/>
            </w:pPr>
            <w:r w:rsidRPr="00936ADC">
              <w:t xml:space="preserve">Resumen en español, de 200 a </w:t>
            </w:r>
            <w:r w:rsidR="00C65E13" w:rsidRPr="00936ADC">
              <w:t>250</w:t>
            </w:r>
            <w:r w:rsidRPr="00936ADC">
              <w:t xml:space="preserve"> palabras. Debe obedecer a la estructura IMRC: introducción (donde quede explícito el problema de investigación, justificación y objetivo), metodología, resultados y conclusiones. </w:t>
            </w:r>
          </w:p>
        </w:tc>
        <w:tc>
          <w:tcPr>
            <w:tcW w:w="255" w:type="dxa"/>
            <w:shd w:val="clear" w:color="auto" w:fill="auto"/>
          </w:tcPr>
          <w:p w14:paraId="22C7FB78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6D06F273" w14:textId="77777777" w:rsidR="008D4EE6" w:rsidRPr="00FC172D" w:rsidRDefault="008D4EE6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</w:pPr>
            <w:r w:rsidRPr="00FC172D">
              <w:rPr>
                <w:rFonts w:ascii="Georgia" w:hAnsi="Georgia" w:cs="Arial"/>
                <w:bCs/>
                <w:i/>
                <w:iCs/>
                <w:color w:val="auto"/>
                <w:sz w:val="18"/>
                <w:szCs w:val="18"/>
              </w:rPr>
              <w:t>Resumen en inglés</w:t>
            </w:r>
          </w:p>
          <w:p w14:paraId="3E900709" w14:textId="77777777" w:rsidR="007B50E1" w:rsidRPr="00CD7B53" w:rsidRDefault="007B50E1" w:rsidP="00A90525">
            <w:pPr>
              <w:pStyle w:val="Default"/>
              <w:suppressAutoHyphens/>
              <w:ind w:right="27"/>
              <w:jc w:val="both"/>
              <w:rPr>
                <w:rFonts w:ascii="Georgia" w:hAnsi="Georgia" w:cs="Arial"/>
                <w:bCs/>
                <w:color w:val="auto"/>
                <w:sz w:val="18"/>
                <w:szCs w:val="18"/>
              </w:rPr>
            </w:pPr>
          </w:p>
        </w:tc>
      </w:tr>
      <w:tr w:rsidR="008D4EE6" w14:paraId="709530C0" w14:textId="77777777" w:rsidTr="002615FB">
        <w:trPr>
          <w:trHeight w:val="257"/>
        </w:trPr>
        <w:tc>
          <w:tcPr>
            <w:tcW w:w="5388" w:type="dxa"/>
            <w:shd w:val="clear" w:color="auto" w:fill="auto"/>
          </w:tcPr>
          <w:p w14:paraId="36BE98D9" w14:textId="77777777" w:rsidR="008D4EE6" w:rsidRPr="004F2E95" w:rsidRDefault="008D4EE6" w:rsidP="00A90525">
            <w:pPr>
              <w:pStyle w:val="Textodelresumen-Revie"/>
            </w:pPr>
          </w:p>
        </w:tc>
        <w:tc>
          <w:tcPr>
            <w:tcW w:w="255" w:type="dxa"/>
            <w:shd w:val="clear" w:color="auto" w:fill="auto"/>
          </w:tcPr>
          <w:p w14:paraId="48FA818B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4D487AA0" w14:textId="77777777" w:rsidR="008D4EE6" w:rsidRPr="00C81A21" w:rsidRDefault="008D4EE6" w:rsidP="00A90525">
            <w:pPr>
              <w:pStyle w:val="Textodelresumen-Revie"/>
              <w:rPr>
                <w:i/>
                <w:iCs/>
              </w:rPr>
            </w:pPr>
          </w:p>
        </w:tc>
      </w:tr>
      <w:tr w:rsidR="008D4EE6" w14:paraId="05C4A745" w14:textId="77777777" w:rsidTr="002615FB">
        <w:trPr>
          <w:trHeight w:val="489"/>
        </w:trPr>
        <w:tc>
          <w:tcPr>
            <w:tcW w:w="5388" w:type="dxa"/>
            <w:shd w:val="clear" w:color="auto" w:fill="auto"/>
          </w:tcPr>
          <w:p w14:paraId="267C33C8" w14:textId="77777777" w:rsidR="008D4EE6" w:rsidRPr="00E6351E" w:rsidRDefault="008D4EE6" w:rsidP="00A90525">
            <w:pPr>
              <w:pStyle w:val="Ttulodelresumen-Revie"/>
              <w:jc w:val="left"/>
              <w:rPr>
                <w:color w:val="057DC1"/>
                <w:sz w:val="20"/>
                <w:szCs w:val="20"/>
              </w:rPr>
            </w:pPr>
            <w:r w:rsidRPr="00E6351E">
              <w:rPr>
                <w:color w:val="057DC1"/>
                <w:sz w:val="20"/>
                <w:szCs w:val="20"/>
              </w:rPr>
              <w:t>PALABRAS CLAVE</w:t>
            </w:r>
          </w:p>
        </w:tc>
        <w:tc>
          <w:tcPr>
            <w:tcW w:w="255" w:type="dxa"/>
            <w:shd w:val="clear" w:color="auto" w:fill="auto"/>
          </w:tcPr>
          <w:p w14:paraId="05DB4737" w14:textId="77777777" w:rsidR="008D4EE6" w:rsidRPr="00E6351E" w:rsidRDefault="008D4EE6" w:rsidP="00A90525">
            <w:pPr>
              <w:pStyle w:val="Ttulodelresumen-Revie"/>
              <w:jc w:val="left"/>
              <w:rPr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4847CE5D" w14:textId="77777777" w:rsidR="008D4EE6" w:rsidRPr="00E6351E" w:rsidRDefault="008D4EE6" w:rsidP="00A90525">
            <w:pPr>
              <w:pStyle w:val="Ttulodelresumen-Revie"/>
              <w:jc w:val="left"/>
              <w:rPr>
                <w:b w:val="0"/>
                <w:bCs/>
                <w:color w:val="057DC1"/>
                <w:sz w:val="20"/>
                <w:szCs w:val="20"/>
              </w:rPr>
            </w:pPr>
            <w:r w:rsidRPr="00E6351E">
              <w:rPr>
                <w:b w:val="0"/>
                <w:bCs/>
                <w:color w:val="057DC1"/>
                <w:sz w:val="20"/>
                <w:szCs w:val="20"/>
              </w:rPr>
              <w:t>KEYWORDS</w:t>
            </w:r>
          </w:p>
        </w:tc>
      </w:tr>
      <w:tr w:rsidR="00EB05BE" w:rsidRPr="000A6289" w14:paraId="5A29CFF6" w14:textId="77777777" w:rsidTr="002615FB">
        <w:trPr>
          <w:trHeight w:val="261"/>
        </w:trPr>
        <w:tc>
          <w:tcPr>
            <w:tcW w:w="5388" w:type="dxa"/>
            <w:shd w:val="clear" w:color="auto" w:fill="auto"/>
          </w:tcPr>
          <w:p w14:paraId="6451C19B" w14:textId="77777777" w:rsidR="008D4EE6" w:rsidRPr="00936ADC" w:rsidRDefault="00C65E13" w:rsidP="00936ADC">
            <w:pPr>
              <w:pStyle w:val="Textoresumen"/>
            </w:pPr>
            <w:r w:rsidRPr="00936ADC">
              <w:t xml:space="preserve">3 a </w:t>
            </w:r>
            <w:r w:rsidR="008D4EE6" w:rsidRPr="00936ADC">
              <w:t>5 palabras clave en español, separadas por coma.</w:t>
            </w:r>
          </w:p>
        </w:tc>
        <w:tc>
          <w:tcPr>
            <w:tcW w:w="255" w:type="dxa"/>
            <w:shd w:val="clear" w:color="auto" w:fill="auto"/>
          </w:tcPr>
          <w:p w14:paraId="2F7D3259" w14:textId="77777777" w:rsidR="008D4EE6" w:rsidRDefault="008D4EE6" w:rsidP="00A9052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390" w:type="dxa"/>
            <w:shd w:val="clear" w:color="auto" w:fill="auto"/>
          </w:tcPr>
          <w:p w14:paraId="71014E68" w14:textId="77777777" w:rsidR="008D4EE6" w:rsidRPr="00FC172D" w:rsidRDefault="00C65E13" w:rsidP="00433BE4">
            <w:pPr>
              <w:pStyle w:val="Textoresumen"/>
              <w:rPr>
                <w:i/>
                <w:iCs/>
              </w:rPr>
            </w:pPr>
            <w:r w:rsidRPr="00FC172D">
              <w:rPr>
                <w:i/>
                <w:iCs/>
              </w:rPr>
              <w:t xml:space="preserve">3 a </w:t>
            </w:r>
            <w:r w:rsidR="008D4EE6" w:rsidRPr="00FC172D">
              <w:rPr>
                <w:i/>
                <w:iCs/>
              </w:rPr>
              <w:t>5 palabras clave en inglés, separadas por coma.</w:t>
            </w:r>
          </w:p>
        </w:tc>
      </w:tr>
    </w:tbl>
    <w:p w14:paraId="111BE4AA" w14:textId="77777777" w:rsidR="000E0B42" w:rsidRPr="000E0B42" w:rsidRDefault="000E0B42" w:rsidP="000E0B42">
      <w:pPr>
        <w:tabs>
          <w:tab w:val="left" w:pos="870"/>
        </w:tabs>
        <w:rPr>
          <w:lang w:val="es-DO"/>
        </w:rPr>
        <w:sectPr w:rsidR="000E0B42" w:rsidRPr="000E0B42" w:rsidSect="001223B7">
          <w:head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2160" w:footer="720" w:gutter="0"/>
          <w:cols w:space="720"/>
          <w:titlePg/>
          <w:docGrid w:linePitch="360"/>
        </w:sectPr>
      </w:pPr>
      <w:r>
        <w:rPr>
          <w:lang w:val="es-DO"/>
        </w:rPr>
        <w:tab/>
      </w:r>
    </w:p>
    <w:p w14:paraId="76200E7E" w14:textId="77777777" w:rsidR="00446DA7" w:rsidRPr="00B342ED" w:rsidRDefault="00446DA7" w:rsidP="00433BE4">
      <w:pPr>
        <w:pStyle w:val="Ttulosecundario"/>
        <w:rPr>
          <w:rFonts w:ascii="Times New Roman" w:hAnsi="Times New Roman"/>
          <w:sz w:val="19"/>
          <w:szCs w:val="19"/>
          <w:lang w:val="es-DO"/>
        </w:rPr>
      </w:pPr>
      <w:r w:rsidRPr="00B342ED">
        <w:rPr>
          <w:lang w:val="es-DO"/>
        </w:rPr>
        <w:lastRenderedPageBreak/>
        <w:t>Introducción</w:t>
      </w:r>
    </w:p>
    <w:p w14:paraId="46D8F594" w14:textId="77777777" w:rsidR="00446DA7" w:rsidRPr="00B342ED" w:rsidRDefault="00446DA7" w:rsidP="00433BE4">
      <w:pPr>
        <w:pStyle w:val="Cuerpodetexto"/>
      </w:pPr>
      <w:r w:rsidRPr="00B342ED">
        <w:t>En este apartado se presenta el problema de investigación y la fundamentación teórica, los objetivos y la justificación del trabajo que se va a presentar.</w:t>
      </w:r>
    </w:p>
    <w:p w14:paraId="0C5207B6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Metodología</w:t>
      </w:r>
    </w:p>
    <w:p w14:paraId="41FE7588" w14:textId="77777777" w:rsidR="00446DA7" w:rsidRPr="00B342ED" w:rsidRDefault="00446DA7" w:rsidP="00433BE4">
      <w:pPr>
        <w:pStyle w:val="Cuerpodetexto"/>
      </w:pPr>
      <w:r w:rsidRPr="00B342ED">
        <w:t>En este apartado debe presentar las estrategias, técnicas e instrumentos con que se desarrolló la investigación.</w:t>
      </w:r>
    </w:p>
    <w:p w14:paraId="59EFC6E2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Resultados y discusión</w:t>
      </w:r>
    </w:p>
    <w:p w14:paraId="5EADBC31" w14:textId="77777777" w:rsidR="00446DA7" w:rsidRPr="00B342ED" w:rsidRDefault="00446DA7" w:rsidP="00433BE4">
      <w:pPr>
        <w:pStyle w:val="Cuerpodetexto"/>
      </w:pPr>
      <w:r w:rsidRPr="00B342ED">
        <w:t>En este apartado se presentan y discuten los resultados de la investigación. Se permite el uso de gráficos y tablas, evitando redundancia. Las tablas y gráficos deben estar en formato editables.</w:t>
      </w:r>
    </w:p>
    <w:p w14:paraId="4A1999D0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Conclusiones</w:t>
      </w:r>
    </w:p>
    <w:p w14:paraId="532E9D9F" w14:textId="77777777" w:rsidR="00446DA7" w:rsidRPr="00B342ED" w:rsidRDefault="00446DA7" w:rsidP="00433BE4">
      <w:pPr>
        <w:pStyle w:val="Cuerpodetexto"/>
      </w:pPr>
      <w:r w:rsidRPr="00B342ED">
        <w:t xml:space="preserve">En este apartado debe haber una clara relación entre los objetivos y los resultados del trabajo. </w:t>
      </w:r>
    </w:p>
    <w:p w14:paraId="3E61CD87" w14:textId="77777777" w:rsidR="00446DA7" w:rsidRPr="00B342ED" w:rsidRDefault="00446DA7" w:rsidP="00433BE4">
      <w:pPr>
        <w:pStyle w:val="Ttulosecundario"/>
        <w:rPr>
          <w:lang w:val="es-DO"/>
        </w:rPr>
      </w:pPr>
      <w:r w:rsidRPr="00B342ED">
        <w:rPr>
          <w:lang w:val="es-DO"/>
        </w:rPr>
        <w:t xml:space="preserve"> Referencias</w:t>
      </w:r>
    </w:p>
    <w:p w14:paraId="49169C0B" w14:textId="77777777" w:rsidR="009F55C4" w:rsidRDefault="00BF01CD" w:rsidP="009F55C4">
      <w:pPr>
        <w:jc w:val="both"/>
        <w:rPr>
          <w:rStyle w:val="Hyperlink"/>
          <w:rFonts w:ascii="Georgia" w:hAnsi="Georgia"/>
          <w:color w:val="057DC1"/>
          <w:lang w:val="es-DO"/>
        </w:rPr>
      </w:pPr>
      <w:r w:rsidRPr="00BF01CD">
        <w:rPr>
          <w:rFonts w:ascii="Georgia" w:hAnsi="Georgia"/>
          <w:lang w:val="es-DO"/>
        </w:rPr>
        <w:t xml:space="preserve">Según las indicaciones de APA 7. </w:t>
      </w:r>
      <w:r w:rsidRPr="003B7D26">
        <w:rPr>
          <w:rFonts w:ascii="Georgia" w:hAnsi="Georgia"/>
          <w:vertAlign w:val="superscript"/>
          <w:lang w:val="es-DO"/>
        </w:rPr>
        <w:t>a</w:t>
      </w:r>
      <w:r w:rsidRPr="00BF01CD">
        <w:rPr>
          <w:rFonts w:ascii="Georgia" w:hAnsi="Georgia"/>
          <w:lang w:val="es-DO"/>
        </w:rPr>
        <w:t xml:space="preserve"> edición.</w:t>
      </w:r>
      <w:r w:rsidR="00ED7583">
        <w:rPr>
          <w:rFonts w:ascii="Georgia" w:hAnsi="Georgia"/>
          <w:lang w:val="es-DO"/>
        </w:rPr>
        <w:t xml:space="preserve"> Para consulta</w:t>
      </w:r>
      <w:r w:rsidR="00663899">
        <w:rPr>
          <w:rFonts w:ascii="Georgia" w:hAnsi="Georgia"/>
          <w:lang w:val="es-DO"/>
        </w:rPr>
        <w:t>s</w:t>
      </w:r>
      <w:r w:rsidR="00ED7583">
        <w:rPr>
          <w:rFonts w:ascii="Georgia" w:hAnsi="Georgia"/>
          <w:lang w:val="es-DO"/>
        </w:rPr>
        <w:t xml:space="preserve"> puede visitar el siguiente enlace</w:t>
      </w:r>
      <w:r w:rsidR="00663899">
        <w:rPr>
          <w:rFonts w:ascii="Georgia" w:hAnsi="Georgia"/>
          <w:lang w:val="es-DO"/>
        </w:rPr>
        <w:t xml:space="preserve">: </w:t>
      </w:r>
      <w:hyperlink r:id="rId18" w:history="1">
        <w:r w:rsidR="00663899" w:rsidRPr="00663899">
          <w:rPr>
            <w:rStyle w:val="Hyperlink"/>
            <w:rFonts w:ascii="Georgia" w:hAnsi="Georgia"/>
            <w:color w:val="057DC1"/>
            <w:lang w:val="es-DO"/>
          </w:rPr>
          <w:t>https://apastyle.apa.org/style-grammar-guidelines/references</w:t>
        </w:r>
      </w:hyperlink>
      <w:r w:rsidR="00663899">
        <w:rPr>
          <w:rFonts w:ascii="Georgia" w:hAnsi="Georgia"/>
          <w:lang w:val="es-DO"/>
        </w:rPr>
        <w:t xml:space="preserve"> </w:t>
      </w:r>
    </w:p>
    <w:sectPr w:rsidR="009F55C4" w:rsidSect="00FB4DA9">
      <w:headerReference w:type="even" r:id="rId19"/>
      <w:headerReference w:type="default" r:id="rId20"/>
      <w:headerReference w:type="first" r:id="rId2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33751" w14:textId="77777777" w:rsidR="000A6289" w:rsidRDefault="000A6289" w:rsidP="008D4EE6">
      <w:pPr>
        <w:spacing w:after="0" w:line="240" w:lineRule="auto"/>
      </w:pPr>
      <w:r>
        <w:separator/>
      </w:r>
    </w:p>
    <w:p w14:paraId="78ADF8C9" w14:textId="77777777" w:rsidR="000A6289" w:rsidRDefault="000A6289"/>
  </w:endnote>
  <w:endnote w:type="continuationSeparator" w:id="0">
    <w:p w14:paraId="195F9394" w14:textId="77777777" w:rsidR="000A6289" w:rsidRDefault="000A6289" w:rsidP="008D4EE6">
      <w:pPr>
        <w:spacing w:after="0" w:line="240" w:lineRule="auto"/>
      </w:pPr>
      <w:r>
        <w:continuationSeparator/>
      </w:r>
    </w:p>
    <w:p w14:paraId="02AD4639" w14:textId="77777777" w:rsidR="000A6289" w:rsidRDefault="000A62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366840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314297369"/>
          <w:docPartObj>
            <w:docPartGallery w:val="Page Numbers (Top of Page)"/>
            <w:docPartUnique/>
          </w:docPartObj>
        </w:sdtPr>
        <w:sdtEndPr/>
        <w:sdtContent>
          <w:p w14:paraId="4F18FCA6" w14:textId="77777777" w:rsidR="002C33A2" w:rsidRPr="00222539" w:rsidRDefault="00222539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45A3060" wp14:editId="12FE92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19685</wp:posOffset>
                      </wp:positionV>
                      <wp:extent cx="4943475" cy="701040"/>
                      <wp:effectExtent l="0" t="0" r="0" b="3810"/>
                      <wp:wrapNone/>
                      <wp:docPr id="1018096069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5139C" w14:textId="3D784449" w:rsidR="00222539" w:rsidRPr="00FC199A" w:rsidRDefault="00222539" w:rsidP="00222539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0A6289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5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1E6E3D76" w14:textId="77777777" w:rsidR="00222539" w:rsidRPr="00FC199A" w:rsidRDefault="00222539" w:rsidP="00222539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5A30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0;margin-top:1.55pt;width:389.25pt;height:55.2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" filled="f" stroked="f" strokeweight=".5pt">
                      <v:textbox>
                        <w:txbxContent>
                          <w:p w14:paraId="7925139C" w14:textId="3D784449" w:rsidR="00222539" w:rsidRPr="00FC199A" w:rsidRDefault="00222539" w:rsidP="00222539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0A6289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5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2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1E6E3D76" w14:textId="77777777" w:rsidR="00222539" w:rsidRPr="00FC199A" w:rsidRDefault="00222539" w:rsidP="00222539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222539">
              <w:rPr>
                <w:rFonts w:ascii="Georgia" w:hAnsi="Georgia"/>
                <w:sz w:val="16"/>
                <w:szCs w:val="16"/>
              </w:rPr>
              <w:t>de</w:t>
            </w:r>
            <w:r w:rsidR="002C33A2" w:rsidRPr="00222539">
              <w:rPr>
                <w:rFonts w:ascii="Georgia" w:hAnsi="Georgia"/>
                <w:sz w:val="16"/>
                <w:szCs w:val="16"/>
              </w:rPr>
              <w:t xml:space="preserve"> 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2C33A2" w:rsidRPr="00222539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2C33A2" w:rsidRPr="00222539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A14C5E" w14:textId="77777777" w:rsidR="002C33A2" w:rsidRDefault="002C3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31326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87D4988" w14:textId="77777777" w:rsidR="00964120" w:rsidRDefault="00D07F75">
            <w:pPr>
              <w:pStyle w:val="Footer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09B3207B" wp14:editId="37F1B98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-171450</wp:posOffset>
                      </wp:positionV>
                      <wp:extent cx="891540" cy="511810"/>
                      <wp:effectExtent l="0" t="0" r="3810" b="2540"/>
                      <wp:wrapNone/>
                      <wp:docPr id="1229729843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1540" cy="511810"/>
                                <a:chOff x="0" y="0"/>
                                <a:chExt cx="891540" cy="5118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33" descr="A picture containing font, symbol, screenshot, graphics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00025"/>
                                  <a:ext cx="891540" cy="3117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" name="Cuadro de texto 4"/>
                              <wps:cNvSpPr txBox="1"/>
                              <wps:spPr>
                                <a:xfrm>
                                  <a:off x="0" y="0"/>
                                  <a:ext cx="891309" cy="273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F32C49" w14:textId="77777777" w:rsidR="00964120" w:rsidRPr="000E0B42" w:rsidRDefault="000E0B42" w:rsidP="00964120">
                                    <w:pPr>
                                      <w:spacing w:after="0"/>
                                      <w:jc w:val="center"/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</w:pP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e-</w:t>
                                    </w:r>
                                    <w:r w:rsidR="00964120"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 xml:space="preserve">ISSN: </w:t>
                                    </w:r>
                                    <w:r w:rsidRPr="000E0B42">
                                      <w:rPr>
                                        <w:rFonts w:ascii="Georgia" w:hAnsi="Georgia"/>
                                        <w:sz w:val="12"/>
                                        <w:szCs w:val="12"/>
                                      </w:rPr>
                                      <w:t>3060-9585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B3207B" id="Group 2" o:spid="_x0000_s1028" style="position:absolute;left:0;text-align:left;margin-left:0;margin-top:-13.5pt;width:70.2pt;height:40.3pt;z-index:251658752;mso-position-horizontal:left;mso-position-horizontal-relative:margin" coordsize="8915,5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3" o:spid="_x0000_s1029" type="#_x0000_t75" alt="A picture containing font, symbol, screenshot, graphics&#10;&#10;Description automatically generated" style="position:absolute;top:2000;width:8915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">
                        <v:imagedata r:id="rId2" o:title="A picture containing font, symbol, screenshot, graphics&#10;&#10;Description automatically generated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4" o:spid="_x0000_s1030" type="#_x0000_t202" style="position:absolute;width:8913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14:paraId="29F32C49" w14:textId="77777777" w:rsidR="00964120" w:rsidRPr="000E0B42" w:rsidRDefault="000E0B42" w:rsidP="00964120">
                              <w:pPr>
                                <w:spacing w:after="0"/>
                                <w:jc w:val="center"/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</w:pP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e-</w:t>
                              </w:r>
                              <w:r w:rsidR="00964120"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 xml:space="preserve">ISSN: </w:t>
                              </w:r>
                              <w:r w:rsidRPr="000E0B42">
                                <w:rPr>
                                  <w:rFonts w:ascii="Georgia" w:hAnsi="Georgia"/>
                                  <w:sz w:val="12"/>
                                  <w:szCs w:val="12"/>
                                </w:rPr>
                                <w:t>3060-9585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  <w:r w:rsidR="004F46B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67DF70" wp14:editId="5EF3B2A3">
                      <wp:simplePos x="0" y="0"/>
                      <wp:positionH relativeFrom="margin">
                        <wp:posOffset>1033780</wp:posOffset>
                      </wp:positionH>
                      <wp:positionV relativeFrom="paragraph">
                        <wp:posOffset>9525</wp:posOffset>
                      </wp:positionV>
                      <wp:extent cx="4943475" cy="457200"/>
                      <wp:effectExtent l="0" t="0" r="0" b="0"/>
                      <wp:wrapNone/>
                      <wp:docPr id="2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19B7A7" w14:textId="560335F3" w:rsidR="004F46BF" w:rsidRPr="00FC199A" w:rsidRDefault="004F46BF" w:rsidP="004F46BF">
                                  <w:pPr>
                                    <w:rPr>
                                      <w:rFonts w:ascii="Georgia" w:hAnsi="Georgia" w:cs="Arial"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</w:pP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Instituto Dominicano de Evaluación e Investigación de la Calidad Educativa (</w:t>
                                  </w:r>
                                  <w:proofErr w:type="spellStart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Ideice</w:t>
                                  </w:r>
                                  <w:proofErr w:type="spellEnd"/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|</w:t>
                                  </w:r>
                                  <w:r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202</w:t>
                                  </w:r>
                                  <w:r w:rsidR="000A6289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>5</w:t>
                                  </w:r>
                                  <w:r w:rsidRPr="004F46BF">
                                    <w:rPr>
                                      <w:rFonts w:ascii="Georgia" w:hAnsi="Georgia" w:cs="Arial"/>
                                      <w:b/>
                                      <w:bCs/>
                                      <w:iCs/>
                                      <w:sz w:val="16"/>
                                      <w:szCs w:val="16"/>
                                      <w:lang w:val="es-DO"/>
                                    </w:rPr>
                                    <w:t xml:space="preserve"> </w:t>
                                  </w:r>
                                  <w:hyperlink r:id="rId3" w:history="1">
                                    <w:r w:rsidR="00FC199A" w:rsidRPr="00FC199A">
                                      <w:rPr>
                                        <w:rStyle w:val="Hyperlink"/>
                                        <w:rFonts w:ascii="Georgia" w:hAnsi="Georgia" w:cs="Arial"/>
                                        <w:iCs/>
                                        <w:color w:val="0A7EC2"/>
                                        <w:sz w:val="16"/>
                                        <w:szCs w:val="16"/>
                                        <w:u w:val="none"/>
                                        <w:lang w:val="es-DO"/>
                                      </w:rPr>
                                      <w:t>www.ideice.gob.do</w:t>
                                    </w:r>
                                  </w:hyperlink>
                                </w:p>
                                <w:p w14:paraId="6FA74E9E" w14:textId="77777777" w:rsidR="004F46BF" w:rsidRPr="00FC199A" w:rsidRDefault="004F46BF" w:rsidP="004F46BF">
                                  <w:pPr>
                                    <w:rPr>
                                      <w:rFonts w:ascii="Georgia" w:hAnsi="Georgia"/>
                                      <w:color w:val="004A61"/>
                                      <w:szCs w:val="24"/>
                                      <w:lang w:val="es-D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7DF70" id="_x0000_s1031" type="#_x0000_t202" style="position:absolute;left:0;text-align:left;margin-left:81.4pt;margin-top:.75pt;width:389.2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" filled="f" stroked="f" strokeweight=".5pt">
                      <v:textbox>
                        <w:txbxContent>
                          <w:p w14:paraId="4219B7A7" w14:textId="560335F3" w:rsidR="004F46BF" w:rsidRPr="00FC199A" w:rsidRDefault="004F46BF" w:rsidP="004F46BF">
                            <w:pPr>
                              <w:rPr>
                                <w:rFonts w:ascii="Georgia" w:hAnsi="Georgia" w:cs="Arial"/>
                                <w:iCs/>
                                <w:sz w:val="16"/>
                                <w:szCs w:val="16"/>
                                <w:lang w:val="es-DO"/>
                              </w:rPr>
                            </w:pP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Instituto Dominicano de Evaluación e Investigación de la Calidad Educativa (</w:t>
                            </w:r>
                            <w:proofErr w:type="spellStart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Ideice</w:t>
                            </w:r>
                            <w:proofErr w:type="spellEnd"/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)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|</w:t>
                            </w:r>
                            <w:r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202</w:t>
                            </w:r>
                            <w:r w:rsidR="000A6289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>5</w:t>
                            </w:r>
                            <w:r w:rsidRPr="004F46BF">
                              <w:rPr>
                                <w:rFonts w:ascii="Georgia" w:hAnsi="Georgia" w:cs="Arial"/>
                                <w:b/>
                                <w:bCs/>
                                <w:iCs/>
                                <w:sz w:val="16"/>
                                <w:szCs w:val="16"/>
                                <w:lang w:val="es-DO"/>
                              </w:rPr>
                              <w:t xml:space="preserve"> </w:t>
                            </w:r>
                            <w:hyperlink r:id="rId4" w:history="1">
                              <w:r w:rsidR="00FC199A" w:rsidRPr="00FC199A">
                                <w:rPr>
                                  <w:rStyle w:val="Hyperlink"/>
                                  <w:rFonts w:ascii="Georgia" w:hAnsi="Georgia" w:cs="Arial"/>
                                  <w:iCs/>
                                  <w:color w:val="0A7EC2"/>
                                  <w:sz w:val="16"/>
                                  <w:szCs w:val="16"/>
                                  <w:u w:val="none"/>
                                  <w:lang w:val="es-DO"/>
                                </w:rPr>
                                <w:t>www.ideice.gob.do</w:t>
                              </w:r>
                            </w:hyperlink>
                          </w:p>
                          <w:p w14:paraId="6FA74E9E" w14:textId="77777777" w:rsidR="004F46BF" w:rsidRPr="00FC199A" w:rsidRDefault="004F46BF" w:rsidP="004F46BF">
                            <w:pPr>
                              <w:rPr>
                                <w:rFonts w:ascii="Georgia" w:hAnsi="Georgia"/>
                                <w:color w:val="004A61"/>
                                <w:szCs w:val="24"/>
                                <w:lang w:val="es-DO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PAGE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="00964120" w:rsidRPr="00964120">
              <w:rPr>
                <w:rFonts w:ascii="Georgia" w:hAnsi="Georgia"/>
                <w:sz w:val="16"/>
                <w:szCs w:val="16"/>
              </w:rPr>
              <w:t xml:space="preserve"> de 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instrText xml:space="preserve"> NUMPAGES  </w:instrTex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964120" w:rsidRPr="00964120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2</w:t>
            </w:r>
            <w:r w:rsidR="00964120" w:rsidRPr="00964120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7AC27F" w14:textId="77777777" w:rsidR="00A26799" w:rsidRDefault="00A26799" w:rsidP="00647F4E">
    <w:pPr>
      <w:pStyle w:val="Footer"/>
      <w:tabs>
        <w:tab w:val="clear" w:pos="4419"/>
        <w:tab w:val="clear" w:pos="8838"/>
        <w:tab w:val="left" w:pos="1006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15E3C" w14:textId="77777777" w:rsidR="000A6289" w:rsidRDefault="000A6289" w:rsidP="008D4EE6">
      <w:pPr>
        <w:spacing w:after="0" w:line="240" w:lineRule="auto"/>
      </w:pPr>
      <w:r>
        <w:separator/>
      </w:r>
    </w:p>
    <w:p w14:paraId="5078DC98" w14:textId="77777777" w:rsidR="000A6289" w:rsidRDefault="000A6289"/>
  </w:footnote>
  <w:footnote w:type="continuationSeparator" w:id="0">
    <w:p w14:paraId="4C659F12" w14:textId="77777777" w:rsidR="000A6289" w:rsidRDefault="000A6289" w:rsidP="008D4EE6">
      <w:pPr>
        <w:spacing w:after="0" w:line="240" w:lineRule="auto"/>
      </w:pPr>
      <w:r>
        <w:continuationSeparator/>
      </w:r>
    </w:p>
    <w:p w14:paraId="71945E5C" w14:textId="77777777" w:rsidR="000A6289" w:rsidRDefault="000A62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CE082" w14:textId="77777777" w:rsidR="008D4EE6" w:rsidRDefault="00940C2C">
    <w:pPr>
      <w:pStyle w:val="Header"/>
    </w:pPr>
    <w:r>
      <w:rPr>
        <w:noProof/>
      </w:rPr>
      <w:pict w14:anchorId="5CFD8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3" o:spid="_x0000_s1031" type="#_x0000_t75" style="position:absolute;margin-left:0;margin-top:0;width:612pt;height:11in;z-index:-251653632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45DA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4B3B27EF" wp14:editId="3777D643">
              <wp:simplePos x="0" y="0"/>
              <wp:positionH relativeFrom="column">
                <wp:posOffset>5492750</wp:posOffset>
              </wp:positionH>
              <wp:positionV relativeFrom="paragraph">
                <wp:posOffset>-925830</wp:posOffset>
              </wp:positionV>
              <wp:extent cx="1476375" cy="238125"/>
              <wp:effectExtent l="0" t="0" r="0" b="0"/>
              <wp:wrapSquare wrapText="bothSides"/>
              <wp:docPr id="149609136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FDCF2" w14:textId="4EF579DE" w:rsidR="00647F4E" w:rsidRPr="0054460F" w:rsidRDefault="00647F4E" w:rsidP="00647F4E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</w:pP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Volumen 1</w:t>
                          </w:r>
                          <w:r w:rsidR="000A6289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6</w:t>
                          </w:r>
                          <w:r w:rsidRPr="0054460F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 xml:space="preserve"> • Año 202</w:t>
                          </w:r>
                          <w:r w:rsidR="000A6289">
                            <w:rPr>
                              <w:rFonts w:asciiTheme="majorHAnsi" w:hAnsiTheme="majorHAnsi"/>
                              <w:b/>
                              <w:bCs/>
                              <w:sz w:val="16"/>
                              <w:szCs w:val="16"/>
                              <w:lang w:val="es-DO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B27E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32.5pt;margin-top:-72.9pt;width:116.25pt;height:18.7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" filled="f" stroked="f">
              <v:textbox>
                <w:txbxContent>
                  <w:p w14:paraId="455FDCF2" w14:textId="4EF579DE" w:rsidR="00647F4E" w:rsidRPr="0054460F" w:rsidRDefault="00647F4E" w:rsidP="00647F4E">
                    <w:pPr>
                      <w:jc w:val="right"/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</w:pP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Volumen 1</w:t>
                    </w:r>
                    <w:r w:rsidR="000A6289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6</w:t>
                    </w:r>
                    <w:r w:rsidRPr="0054460F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 xml:space="preserve"> • Año 202</w:t>
                    </w:r>
                    <w:r w:rsidR="000A6289">
                      <w:rPr>
                        <w:rFonts w:asciiTheme="majorHAnsi" w:hAnsiTheme="majorHAnsi"/>
                        <w:b/>
                        <w:bCs/>
                        <w:sz w:val="16"/>
                        <w:szCs w:val="16"/>
                        <w:lang w:val="es-DO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C2C">
      <w:rPr>
        <w:noProof/>
      </w:rPr>
      <w:pict w14:anchorId="0B63AB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2" o:spid="_x0000_s1030" type="#_x0000_t75" style="position:absolute;margin-left:-36pt;margin-top:-121.05pt;width:612pt;height:11in;z-index:-251654656;mso-position-horizontal-relative:margin;mso-position-vertical-relative:margin" o:allowincell="f">
          <v:imagedata r:id="rId1" o:title="fondo_word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6A0E" w14:textId="77777777" w:rsidR="008D4EE6" w:rsidRDefault="00940C2C">
    <w:pPr>
      <w:pStyle w:val="Header"/>
    </w:pPr>
    <w:r>
      <w:rPr>
        <w:noProof/>
      </w:rPr>
      <w:pict w14:anchorId="461907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6" o:spid="_x0000_s1034" type="#_x0000_t75" style="position:absolute;margin-left:0;margin-top:0;width:612pt;height:11in;z-index:-251650560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D85B" w14:textId="77777777" w:rsidR="008D4EE6" w:rsidRDefault="00647F4E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93191BC" wp14:editId="23F4319B">
              <wp:simplePos x="0" y="0"/>
              <wp:positionH relativeFrom="margin">
                <wp:posOffset>-285750</wp:posOffset>
              </wp:positionH>
              <wp:positionV relativeFrom="paragraph">
                <wp:posOffset>-119380</wp:posOffset>
              </wp:positionV>
              <wp:extent cx="6878955" cy="285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8955" cy="2857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93AE6" w14:textId="77777777" w:rsidR="00647F4E" w:rsidRPr="004355A3" w:rsidRDefault="006459A9" w:rsidP="00647F4E">
                          <w:pPr>
                            <w:jc w:val="center"/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</w:pPr>
                          <w:r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 xml:space="preserve">El desarrollo del manuscrito debe ser entre </w:t>
                          </w:r>
                          <w:r w:rsidR="00DF3FA7" w:rsidRPr="004355A3">
                            <w:rPr>
                              <w:rFonts w:ascii="Georgia" w:hAnsi="Georgia"/>
                              <w:b/>
                              <w:bCs/>
                              <w:sz w:val="18"/>
                              <w:szCs w:val="18"/>
                              <w:lang w:val="es-DO"/>
                            </w:rPr>
                            <w:t>1000 y 2000 palabras, incluyendo las referencias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191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22.5pt;margin-top:-9.4pt;width:541.65pt;height:22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" fillcolor="#f2f2f2 [3052]" stroked="f">
              <v:textbox>
                <w:txbxContent>
                  <w:p w14:paraId="47793AE6" w14:textId="77777777" w:rsidR="00647F4E" w:rsidRPr="004355A3" w:rsidRDefault="006459A9" w:rsidP="00647F4E">
                    <w:pPr>
                      <w:jc w:val="center"/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</w:pPr>
                    <w:r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 xml:space="preserve">El desarrollo del manuscrito debe ser entre </w:t>
                    </w:r>
                    <w:r w:rsidR="00DF3FA7" w:rsidRPr="004355A3">
                      <w:rPr>
                        <w:rFonts w:ascii="Georgia" w:hAnsi="Georgia"/>
                        <w:b/>
                        <w:bCs/>
                        <w:sz w:val="18"/>
                        <w:szCs w:val="18"/>
                        <w:lang w:val="es-DO"/>
                      </w:rPr>
                      <w:t>1000 y 2000 palabras, incluyendo las referencias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956D0" w14:textId="77777777" w:rsidR="008D4EE6" w:rsidRDefault="00940C2C">
    <w:pPr>
      <w:pStyle w:val="Header"/>
    </w:pPr>
    <w:r>
      <w:rPr>
        <w:noProof/>
      </w:rPr>
      <w:pict w14:anchorId="512AF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7941315" o:spid="_x0000_s1033" type="#_x0000_t75" style="position:absolute;margin-left:0;margin-top:0;width:612pt;height:11in;z-index:-251651584;mso-position-horizontal:center;mso-position-horizontal-relative:margin;mso-position-vertical:center;mso-position-vertical-relative:margin" o:allowincell="f">
          <v:imagedata r:id="rId1" o:title="fondo_word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443D4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07956193" o:spid="_x0000_i1025" type="#_x0000_t75" style="width:12.5pt;height:12.5pt;visibility:visible;mso-wrap-style:square">
            <v:imagedata r:id="rId1" o:title=""/>
          </v:shape>
        </w:pict>
      </mc:Choice>
      <mc:Fallback>
        <w:drawing>
          <wp:inline distT="0" distB="0" distL="0" distR="0" wp14:anchorId="4C962CF5" wp14:editId="38479B3B">
            <wp:extent cx="158750" cy="158750"/>
            <wp:effectExtent l="0" t="0" r="0" b="0"/>
            <wp:docPr id="607956193" name="Picture 607956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EE27770"/>
    <w:multiLevelType w:val="hybridMultilevel"/>
    <w:tmpl w:val="8B50F3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AE4DFD"/>
    <w:multiLevelType w:val="multilevel"/>
    <w:tmpl w:val="6C08D31E"/>
    <w:lvl w:ilvl="0">
      <w:start w:val="1"/>
      <w:numFmt w:val="decimal"/>
      <w:lvlText w:val="%1."/>
      <w:lvlJc w:val="left"/>
      <w:pPr>
        <w:ind w:left="432" w:hanging="288"/>
      </w:pPr>
      <w:rPr>
        <w:b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color w:val="2E75B5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2E75B5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2E75B5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color w:val="2E75B5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color w:val="2E75B5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color w:val="2E75B5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color w:val="2E75B5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color w:val="2E75B5"/>
      </w:rPr>
    </w:lvl>
  </w:abstractNum>
  <w:abstractNum w:abstractNumId="2" w15:restartNumberingAfterBreak="0">
    <w:nsid w:val="7AA02B46"/>
    <w:multiLevelType w:val="hybridMultilevel"/>
    <w:tmpl w:val="6E9E2B98"/>
    <w:lvl w:ilvl="0" w:tplc="C88E8DF0">
      <w:start w:val="1"/>
      <w:numFmt w:val="decimal"/>
      <w:pStyle w:val="Ttulosecundario"/>
      <w:lvlText w:val="%1."/>
      <w:lvlJc w:val="left"/>
      <w:pPr>
        <w:ind w:left="720" w:hanging="360"/>
      </w:pPr>
      <w:rPr>
        <w:rFonts w:ascii="Century Gothic" w:hAnsi="Century Gothic" w:hint="default"/>
        <w:b/>
        <w:color w:val="057DC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4022">
    <w:abstractNumId w:val="0"/>
  </w:num>
  <w:num w:numId="2" w16cid:durableId="836698160">
    <w:abstractNumId w:val="2"/>
  </w:num>
  <w:num w:numId="3" w16cid:durableId="76076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9"/>
    <w:rsid w:val="000969BD"/>
    <w:rsid w:val="000A0C7F"/>
    <w:rsid w:val="000A6289"/>
    <w:rsid w:val="000E0B42"/>
    <w:rsid w:val="001223B7"/>
    <w:rsid w:val="00150DA9"/>
    <w:rsid w:val="001717B5"/>
    <w:rsid w:val="001C100B"/>
    <w:rsid w:val="001D33DE"/>
    <w:rsid w:val="001E0476"/>
    <w:rsid w:val="001E0D93"/>
    <w:rsid w:val="001F1960"/>
    <w:rsid w:val="00222539"/>
    <w:rsid w:val="00246785"/>
    <w:rsid w:val="002615FB"/>
    <w:rsid w:val="002C33A2"/>
    <w:rsid w:val="002D4C42"/>
    <w:rsid w:val="002D7A2B"/>
    <w:rsid w:val="002E3FC5"/>
    <w:rsid w:val="002F0649"/>
    <w:rsid w:val="003324D7"/>
    <w:rsid w:val="00385CC6"/>
    <w:rsid w:val="003B7D26"/>
    <w:rsid w:val="003C588C"/>
    <w:rsid w:val="003F5E2A"/>
    <w:rsid w:val="00413590"/>
    <w:rsid w:val="00433BE4"/>
    <w:rsid w:val="004355A3"/>
    <w:rsid w:val="00446DA7"/>
    <w:rsid w:val="004844D0"/>
    <w:rsid w:val="004B6A62"/>
    <w:rsid w:val="004F46BF"/>
    <w:rsid w:val="004F5913"/>
    <w:rsid w:val="00515DA5"/>
    <w:rsid w:val="005261CC"/>
    <w:rsid w:val="0054249A"/>
    <w:rsid w:val="00581699"/>
    <w:rsid w:val="00590218"/>
    <w:rsid w:val="00592E5C"/>
    <w:rsid w:val="005A531A"/>
    <w:rsid w:val="005B7184"/>
    <w:rsid w:val="005C48D1"/>
    <w:rsid w:val="005E57CC"/>
    <w:rsid w:val="00610C8E"/>
    <w:rsid w:val="006459A9"/>
    <w:rsid w:val="00647F4E"/>
    <w:rsid w:val="00660D56"/>
    <w:rsid w:val="00663899"/>
    <w:rsid w:val="0067421D"/>
    <w:rsid w:val="006C08C1"/>
    <w:rsid w:val="006C13A0"/>
    <w:rsid w:val="006E7795"/>
    <w:rsid w:val="006F1F33"/>
    <w:rsid w:val="00762B6F"/>
    <w:rsid w:val="00781824"/>
    <w:rsid w:val="007A398D"/>
    <w:rsid w:val="007B50E1"/>
    <w:rsid w:val="007C44AE"/>
    <w:rsid w:val="00816B15"/>
    <w:rsid w:val="008237F1"/>
    <w:rsid w:val="00833695"/>
    <w:rsid w:val="00880D5F"/>
    <w:rsid w:val="008D4EE6"/>
    <w:rsid w:val="008E3EEA"/>
    <w:rsid w:val="00927782"/>
    <w:rsid w:val="00936ADC"/>
    <w:rsid w:val="00940C2C"/>
    <w:rsid w:val="009512E5"/>
    <w:rsid w:val="00964120"/>
    <w:rsid w:val="009838E6"/>
    <w:rsid w:val="009A18EF"/>
    <w:rsid w:val="009D1B52"/>
    <w:rsid w:val="009D623B"/>
    <w:rsid w:val="009F55C4"/>
    <w:rsid w:val="00A26799"/>
    <w:rsid w:val="00A27555"/>
    <w:rsid w:val="00A47813"/>
    <w:rsid w:val="00A54339"/>
    <w:rsid w:val="00A64E75"/>
    <w:rsid w:val="00A90839"/>
    <w:rsid w:val="00AA198F"/>
    <w:rsid w:val="00AB7303"/>
    <w:rsid w:val="00AD0A90"/>
    <w:rsid w:val="00AE66F7"/>
    <w:rsid w:val="00B323FA"/>
    <w:rsid w:val="00B342ED"/>
    <w:rsid w:val="00B34D0C"/>
    <w:rsid w:val="00B34F86"/>
    <w:rsid w:val="00BB603E"/>
    <w:rsid w:val="00BB64F7"/>
    <w:rsid w:val="00BF01CD"/>
    <w:rsid w:val="00BF56B8"/>
    <w:rsid w:val="00C06D55"/>
    <w:rsid w:val="00C17B55"/>
    <w:rsid w:val="00C31485"/>
    <w:rsid w:val="00C3521B"/>
    <w:rsid w:val="00C42CD4"/>
    <w:rsid w:val="00C65E13"/>
    <w:rsid w:val="00CA019E"/>
    <w:rsid w:val="00CB1A72"/>
    <w:rsid w:val="00CC59D7"/>
    <w:rsid w:val="00CD07BE"/>
    <w:rsid w:val="00CF490A"/>
    <w:rsid w:val="00D07F75"/>
    <w:rsid w:val="00D21415"/>
    <w:rsid w:val="00D365D3"/>
    <w:rsid w:val="00D9731A"/>
    <w:rsid w:val="00D97B42"/>
    <w:rsid w:val="00DB1FD7"/>
    <w:rsid w:val="00DB7CDB"/>
    <w:rsid w:val="00DE63A6"/>
    <w:rsid w:val="00DF1D4B"/>
    <w:rsid w:val="00DF3FA7"/>
    <w:rsid w:val="00E37F98"/>
    <w:rsid w:val="00E652A4"/>
    <w:rsid w:val="00E959BB"/>
    <w:rsid w:val="00EA4122"/>
    <w:rsid w:val="00EB05BE"/>
    <w:rsid w:val="00EB0B82"/>
    <w:rsid w:val="00ED7583"/>
    <w:rsid w:val="00EE30F2"/>
    <w:rsid w:val="00EF6A88"/>
    <w:rsid w:val="00F10040"/>
    <w:rsid w:val="00F324B9"/>
    <w:rsid w:val="00F3312A"/>
    <w:rsid w:val="00F55275"/>
    <w:rsid w:val="00F66909"/>
    <w:rsid w:val="00F677EC"/>
    <w:rsid w:val="00F85D9E"/>
    <w:rsid w:val="00F916F6"/>
    <w:rsid w:val="00FA03B1"/>
    <w:rsid w:val="00FB4DA9"/>
    <w:rsid w:val="00FC172D"/>
    <w:rsid w:val="00FC199A"/>
    <w:rsid w:val="00FD3EFB"/>
    <w:rsid w:val="00FE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47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EE6"/>
  </w:style>
  <w:style w:type="paragraph" w:styleId="Footer">
    <w:name w:val="footer"/>
    <w:basedOn w:val="Normal"/>
    <w:link w:val="FooterChar"/>
    <w:uiPriority w:val="99"/>
    <w:unhideWhenUsed/>
    <w:rsid w:val="008D4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EE6"/>
  </w:style>
  <w:style w:type="table" w:styleId="TableGrid">
    <w:name w:val="Table Grid"/>
    <w:basedOn w:val="TableNormal"/>
    <w:rsid w:val="008D4EE6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lresumen-Revie">
    <w:name w:val="Texto del resumen - Revie"/>
    <w:basedOn w:val="Normal"/>
    <w:link w:val="Textodelresumen-RevieCh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Textodelresumen-RevieChar">
    <w:name w:val="Texto del resumen - Revie Char"/>
    <w:basedOn w:val="DefaultParagraphFont"/>
    <w:link w:val="Textodelresumen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Abstracttext-Revie">
    <w:name w:val="Abstract text - Revie"/>
    <w:basedOn w:val="Normal"/>
    <w:link w:val="Abstracttext-RevieCar"/>
    <w:rsid w:val="008D4EE6"/>
    <w:pPr>
      <w:spacing w:after="0" w:line="240" w:lineRule="auto"/>
    </w:pPr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character" w:customStyle="1" w:styleId="Abstracttext-RevieCar">
    <w:name w:val="Abstract text - Revie Car"/>
    <w:basedOn w:val="DefaultParagraphFont"/>
    <w:link w:val="Abstracttext-Revie"/>
    <w:rsid w:val="008D4EE6"/>
    <w:rPr>
      <w:rFonts w:ascii="Georgia" w:hAnsi="Georgia"/>
      <w:snapToGrid w:val="0"/>
      <w:kern w:val="0"/>
      <w:sz w:val="18"/>
      <w:szCs w:val="18"/>
      <w:lang w:val="es-DO"/>
      <w14:ligatures w14:val="none"/>
    </w:rPr>
  </w:style>
  <w:style w:type="paragraph" w:customStyle="1" w:styleId="Ttulodelresumen-Revie">
    <w:name w:val="Título del resumen - Revie"/>
    <w:link w:val="Ttulodelresumen-RevieChar"/>
    <w:rsid w:val="008D4EE6"/>
    <w:pPr>
      <w:spacing w:after="200" w:line="276" w:lineRule="auto"/>
      <w:jc w:val="center"/>
    </w:pPr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character" w:customStyle="1" w:styleId="Ttulodelresumen-RevieChar">
    <w:name w:val="Título del resumen - Revie Char"/>
    <w:basedOn w:val="DefaultParagraphFont"/>
    <w:link w:val="Ttulodelresumen-Revie"/>
    <w:rsid w:val="008D4EE6"/>
    <w:rPr>
      <w:rFonts w:ascii="Century Gothic" w:eastAsiaTheme="minorEastAsia" w:hAnsi="Century Gothic" w:cs="Arial"/>
      <w:b/>
      <w:iCs/>
      <w:caps/>
      <w:color w:val="004A61"/>
      <w:spacing w:val="15"/>
      <w:kern w:val="0"/>
      <w:lang w:val="es-ES"/>
      <w14:ligatures w14:val="none"/>
    </w:rPr>
  </w:style>
  <w:style w:type="paragraph" w:customStyle="1" w:styleId="Default">
    <w:name w:val="Default"/>
    <w:rsid w:val="008D4EE6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:lang w:val="es-ES" w:eastAsia="es-ES"/>
      <w14:ligatures w14:val="none"/>
    </w:rPr>
  </w:style>
  <w:style w:type="character" w:styleId="Hyperlink">
    <w:name w:val="Hyperlink"/>
    <w:basedOn w:val="DefaultParagraphFont"/>
    <w:uiPriority w:val="99"/>
    <w:unhideWhenUsed/>
    <w:rsid w:val="00FC199A"/>
    <w:rPr>
      <w:color w:val="004A6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99A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rsid w:val="001C100B"/>
    <w:pPr>
      <w:ind w:left="720"/>
      <w:contextualSpacing/>
    </w:pPr>
  </w:style>
  <w:style w:type="paragraph" w:customStyle="1" w:styleId="Ttuloprincipal">
    <w:name w:val="Título principal"/>
    <w:basedOn w:val="Normal"/>
    <w:link w:val="TtuloprincipalChar"/>
    <w:qFormat/>
    <w:rsid w:val="00DB7CDB"/>
    <w:pPr>
      <w:tabs>
        <w:tab w:val="left" w:pos="2025"/>
      </w:tabs>
    </w:pPr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eningls">
    <w:name w:val="Título en inglés"/>
    <w:basedOn w:val="Normal"/>
    <w:link w:val="TtuloeninglsChar"/>
    <w:qFormat/>
    <w:rsid w:val="00762B6F"/>
    <w:pPr>
      <w:tabs>
        <w:tab w:val="left" w:pos="2025"/>
      </w:tabs>
    </w:pPr>
    <w:rPr>
      <w:rFonts w:ascii="Century Gothic" w:hAnsi="Century Gothic"/>
      <w:i/>
      <w:iCs/>
      <w:lang w:val="es-DO"/>
    </w:rPr>
  </w:style>
  <w:style w:type="character" w:customStyle="1" w:styleId="TtuloprincipalChar">
    <w:name w:val="Título principal Char"/>
    <w:basedOn w:val="DefaultParagraphFont"/>
    <w:link w:val="Ttuloprincipal"/>
    <w:rsid w:val="00DB7CDB"/>
    <w:rPr>
      <w:rFonts w:ascii="Century Gothic" w:hAnsi="Century Gothic"/>
      <w:b/>
      <w:bCs/>
      <w:color w:val="0A7EC2"/>
      <w:sz w:val="28"/>
      <w:szCs w:val="28"/>
      <w:lang w:val="es-DO"/>
    </w:rPr>
  </w:style>
  <w:style w:type="paragraph" w:customStyle="1" w:styleId="Ttuloresumen">
    <w:name w:val="Título resumen"/>
    <w:basedOn w:val="Ttulodelresumen-Revie"/>
    <w:link w:val="TtuloresumenChar"/>
    <w:qFormat/>
    <w:rsid w:val="00433BE4"/>
    <w:pPr>
      <w:jc w:val="left"/>
    </w:pPr>
    <w:rPr>
      <w:color w:val="057DC1"/>
      <w:sz w:val="20"/>
      <w:szCs w:val="20"/>
    </w:rPr>
  </w:style>
  <w:style w:type="character" w:customStyle="1" w:styleId="TtuloeninglsChar">
    <w:name w:val="Título en inglés Char"/>
    <w:basedOn w:val="DefaultParagraphFont"/>
    <w:link w:val="Ttuloeningls"/>
    <w:rsid w:val="00762B6F"/>
    <w:rPr>
      <w:rFonts w:ascii="Century Gothic" w:hAnsi="Century Gothic"/>
      <w:i/>
      <w:iCs/>
      <w:lang w:val="es-DO"/>
    </w:rPr>
  </w:style>
  <w:style w:type="paragraph" w:customStyle="1" w:styleId="Ttuloabstract">
    <w:name w:val="Título abstract"/>
    <w:basedOn w:val="Ttulodelresumen-Revie"/>
    <w:link w:val="TtuloabstractChar"/>
    <w:qFormat/>
    <w:rsid w:val="00433BE4"/>
    <w:pPr>
      <w:jc w:val="left"/>
    </w:pPr>
    <w:rPr>
      <w:b w:val="0"/>
      <w:bCs/>
      <w:color w:val="057DC1"/>
      <w:sz w:val="20"/>
      <w:szCs w:val="20"/>
    </w:rPr>
  </w:style>
  <w:style w:type="character" w:customStyle="1" w:styleId="TtuloresumenChar">
    <w:name w:val="Título resumen Char"/>
    <w:basedOn w:val="Ttulodelresumen-RevieChar"/>
    <w:link w:val="Ttuloresumen"/>
    <w:rsid w:val="00433BE4"/>
    <w:rPr>
      <w:rFonts w:ascii="Century Gothic" w:eastAsiaTheme="minorEastAsia" w:hAnsi="Century Gothic" w:cs="Arial"/>
      <w:b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extoresumen">
    <w:name w:val="Texto resumen"/>
    <w:basedOn w:val="Normal"/>
    <w:link w:val="TextoresumenChar"/>
    <w:qFormat/>
    <w:rsid w:val="00433BE4"/>
    <w:pPr>
      <w:spacing w:after="0" w:line="240" w:lineRule="auto"/>
      <w:jc w:val="both"/>
    </w:pPr>
    <w:rPr>
      <w:rFonts w:ascii="Georgia" w:hAnsi="Georgia"/>
      <w:kern w:val="0"/>
      <w:sz w:val="18"/>
      <w:szCs w:val="18"/>
      <w:lang w:val="es-ES"/>
      <w14:ligatures w14:val="none"/>
    </w:rPr>
  </w:style>
  <w:style w:type="character" w:customStyle="1" w:styleId="TtuloabstractChar">
    <w:name w:val="Título abstract Char"/>
    <w:basedOn w:val="Ttulodelresumen-RevieChar"/>
    <w:link w:val="Ttuloabstract"/>
    <w:rsid w:val="00433BE4"/>
    <w:rPr>
      <w:rFonts w:ascii="Century Gothic" w:eastAsiaTheme="minorEastAsia" w:hAnsi="Century Gothic" w:cs="Arial"/>
      <w:b w:val="0"/>
      <w:bCs/>
      <w:iCs/>
      <w:caps/>
      <w:color w:val="057DC1"/>
      <w:spacing w:val="15"/>
      <w:kern w:val="0"/>
      <w:sz w:val="20"/>
      <w:szCs w:val="20"/>
      <w:lang w:val="es-ES"/>
      <w14:ligatures w14:val="none"/>
    </w:rPr>
  </w:style>
  <w:style w:type="paragraph" w:customStyle="1" w:styleId="Ttulosecundario">
    <w:name w:val="Título secundario"/>
    <w:basedOn w:val="ListParagraph"/>
    <w:link w:val="TtulosecundarioChar"/>
    <w:qFormat/>
    <w:rsid w:val="00433BE4"/>
    <w:pPr>
      <w:numPr>
        <w:numId w:val="2"/>
      </w:numPr>
      <w:spacing w:after="240" w:line="240" w:lineRule="auto"/>
      <w:jc w:val="both"/>
    </w:pPr>
    <w:rPr>
      <w:rFonts w:ascii="Century Gothic" w:hAnsi="Century Gothic"/>
      <w:b/>
      <w:bCs/>
      <w:color w:val="057DC1"/>
    </w:rPr>
  </w:style>
  <w:style w:type="character" w:customStyle="1" w:styleId="TextoresumenChar">
    <w:name w:val="Texto resumen Char"/>
    <w:basedOn w:val="DefaultParagraphFont"/>
    <w:link w:val="Textoresumen"/>
    <w:rsid w:val="00433BE4"/>
    <w:rPr>
      <w:rFonts w:ascii="Georgia" w:hAnsi="Georgia"/>
      <w:kern w:val="0"/>
      <w:sz w:val="18"/>
      <w:szCs w:val="18"/>
      <w:lang w:val="es-ES"/>
      <w14:ligatures w14:val="none"/>
    </w:rPr>
  </w:style>
  <w:style w:type="paragraph" w:customStyle="1" w:styleId="Cuerpodetexto">
    <w:name w:val="Cuerpo de texto"/>
    <w:basedOn w:val="Normal"/>
    <w:link w:val="CuerpodetextoChar"/>
    <w:qFormat/>
    <w:rsid w:val="00433BE4"/>
    <w:pPr>
      <w:spacing w:after="240" w:line="360" w:lineRule="auto"/>
      <w:jc w:val="both"/>
    </w:pPr>
    <w:rPr>
      <w:rFonts w:ascii="Georgia" w:hAnsi="Georgia"/>
      <w:lang w:val="es-D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33BE4"/>
  </w:style>
  <w:style w:type="character" w:customStyle="1" w:styleId="TtulosecundarioChar">
    <w:name w:val="Título secundario Char"/>
    <w:basedOn w:val="ListParagraphChar"/>
    <w:link w:val="Ttulosecundario"/>
    <w:rsid w:val="00433BE4"/>
    <w:rPr>
      <w:rFonts w:ascii="Century Gothic" w:hAnsi="Century Gothic"/>
      <w:b/>
      <w:bCs/>
      <w:color w:val="057DC1"/>
    </w:rPr>
  </w:style>
  <w:style w:type="paragraph" w:customStyle="1" w:styleId="Referencias">
    <w:name w:val="Referencias"/>
    <w:basedOn w:val="Normal"/>
    <w:link w:val="ReferenciasChar"/>
    <w:qFormat/>
    <w:rsid w:val="00433BE4"/>
    <w:pPr>
      <w:spacing w:line="360" w:lineRule="auto"/>
      <w:ind w:left="720" w:hanging="720"/>
      <w:jc w:val="both"/>
    </w:pPr>
    <w:rPr>
      <w:rFonts w:ascii="Georgia" w:hAnsi="Georgia"/>
      <w:lang w:val="es-DO"/>
    </w:rPr>
  </w:style>
  <w:style w:type="character" w:customStyle="1" w:styleId="CuerpodetextoChar">
    <w:name w:val="Cuerpo de texto Char"/>
    <w:basedOn w:val="DefaultParagraphFont"/>
    <w:link w:val="Cuerpodetexto"/>
    <w:rsid w:val="00433BE4"/>
    <w:rPr>
      <w:rFonts w:ascii="Georgia" w:hAnsi="Georgia"/>
      <w:lang w:val="es-DO"/>
    </w:rPr>
  </w:style>
  <w:style w:type="character" w:customStyle="1" w:styleId="ReferenciasChar">
    <w:name w:val="Referencias Char"/>
    <w:basedOn w:val="DefaultParagraphFont"/>
    <w:link w:val="Referencias"/>
    <w:rsid w:val="00433BE4"/>
    <w:rPr>
      <w:rFonts w:ascii="Georgia" w:hAnsi="Georgia"/>
      <w:lang w:val="es-DO"/>
    </w:rPr>
  </w:style>
  <w:style w:type="paragraph" w:customStyle="1" w:styleId="Ttulotablasygrficos">
    <w:name w:val="Título tablas y gráficos"/>
    <w:basedOn w:val="Cuerpodetexto"/>
    <w:link w:val="TtulotablasygrficosChar"/>
    <w:qFormat/>
    <w:rsid w:val="001717B5"/>
    <w:pPr>
      <w:spacing w:line="240" w:lineRule="auto"/>
    </w:pPr>
    <w:rPr>
      <w:rFonts w:asciiTheme="majorHAnsi" w:hAnsiTheme="majorHAnsi"/>
      <w:b/>
      <w:bCs/>
      <w:color w:val="057DC1"/>
    </w:rPr>
  </w:style>
  <w:style w:type="paragraph" w:styleId="NormalWeb">
    <w:name w:val="Normal (Web)"/>
    <w:basedOn w:val="Normal"/>
    <w:uiPriority w:val="99"/>
    <w:semiHidden/>
    <w:unhideWhenUsed/>
    <w:rsid w:val="007A3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tablasygrficosChar">
    <w:name w:val="Título tablas y gráficos Char"/>
    <w:basedOn w:val="CuerpodetextoChar"/>
    <w:link w:val="Ttulotablasygrficos"/>
    <w:rsid w:val="001717B5"/>
    <w:rPr>
      <w:rFonts w:asciiTheme="majorHAnsi" w:hAnsiTheme="majorHAnsi"/>
      <w:b/>
      <w:bCs/>
      <w:color w:val="057DC1"/>
      <w:lang w:val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A90839"/>
    <w:rPr>
      <w:color w:val="F59B2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ommons.wikimedia.org/wiki/File:Circle-icons-mail.svg" TargetMode="External"/><Relationship Id="rId18" Type="http://schemas.openxmlformats.org/officeDocument/2006/relationships/hyperlink" Target="https://apastyle.apa.org/style-grammar-guidelines/referenc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ons.wikimedia.org/wiki/File:ORCID_iD.sv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eice.gob.do" TargetMode="External"/><Relationship Id="rId1" Type="http://schemas.openxmlformats.org/officeDocument/2006/relationships/hyperlink" Target="http://www.ideice.gob.d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eice.gob.do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hyperlink" Target="http://www.ideice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ongreso Ideice">
      <a:dk1>
        <a:srgbClr val="0A7EC2"/>
      </a:dk1>
      <a:lt1>
        <a:sysClr val="window" lastClr="FFFFFF"/>
      </a:lt1>
      <a:dk2>
        <a:srgbClr val="0A7EC2"/>
      </a:dk2>
      <a:lt2>
        <a:srgbClr val="FFFFFF"/>
      </a:lt2>
      <a:accent1>
        <a:srgbClr val="004A61"/>
      </a:accent1>
      <a:accent2>
        <a:srgbClr val="F59B22"/>
      </a:accent2>
      <a:accent3>
        <a:srgbClr val="E31B23"/>
      </a:accent3>
      <a:accent4>
        <a:srgbClr val="A1B0AB"/>
      </a:accent4>
      <a:accent5>
        <a:srgbClr val="54B948"/>
      </a:accent5>
      <a:accent6>
        <a:srgbClr val="007DC3"/>
      </a:accent6>
      <a:hlink>
        <a:srgbClr val="004A61"/>
      </a:hlink>
      <a:folHlink>
        <a:srgbClr val="F59B22"/>
      </a:folHlink>
    </a:clrScheme>
    <a:fontScheme name="Congreso Ideice">
      <a:majorFont>
        <a:latin typeface="Century Gothic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AFE963EF8D446939FF1E8F911F3DF" ma:contentTypeVersion="18" ma:contentTypeDescription="Crear nuevo documento." ma:contentTypeScope="" ma:versionID="adf0d3ec394144edfabe027be3fb090e">
  <xsd:schema xmlns:xsd="http://www.w3.org/2001/XMLSchema" xmlns:xs="http://www.w3.org/2001/XMLSchema" xmlns:p="http://schemas.microsoft.com/office/2006/metadata/properties" xmlns:ns3="ac4dbf4a-2d6f-4262-b1e7-6f7440118a3d" xmlns:ns4="5f92b397-ccf6-47d4-a52e-7bd4d6636460" targetNamespace="http://schemas.microsoft.com/office/2006/metadata/properties" ma:root="true" ma:fieldsID="548ad1214308e97fea2769f2da7f533b" ns3:_="" ns4:_="">
    <xsd:import namespace="ac4dbf4a-2d6f-4262-b1e7-6f7440118a3d"/>
    <xsd:import namespace="5f92b397-ccf6-47d4-a52e-7bd4d6636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bf4a-2d6f-4262-b1e7-6f7440118a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b397-ccf6-47d4-a52e-7bd4d6636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f92b397-ccf6-47d4-a52e-7bd4d6636460" xsi:nil="true"/>
  </documentManagement>
</p:properties>
</file>

<file path=customXml/itemProps1.xml><?xml version="1.0" encoding="utf-8"?>
<ds:datastoreItem xmlns:ds="http://schemas.openxmlformats.org/officeDocument/2006/customXml" ds:itemID="{154A98DA-70BB-41E7-82D1-34248018E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45D91-BBB8-477E-A92C-003DFE8D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bf4a-2d6f-4262-b1e7-6f7440118a3d"/>
    <ds:schemaRef ds:uri="5f92b397-ccf6-47d4-a52e-7bd4d663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F4905-F759-43C4-974B-158C5A533961}">
  <ds:schemaRefs>
    <ds:schemaRef ds:uri="http://schemas.microsoft.com/office/2006/metadata/properties"/>
    <ds:schemaRef ds:uri="http://schemas.microsoft.com/office/infopath/2007/PartnerControls"/>
    <ds:schemaRef ds:uri="5f92b397-ccf6-47d4-a52e-7bd4d66364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Plan_congreso_2025</Template>
  <TotalTime>86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Mercedes Arias</dc:creator>
  <cp:keywords/>
  <dc:description/>
  <cp:lastModifiedBy>Natasha Mercedes Arias</cp:lastModifiedBy>
  <cp:revision>1</cp:revision>
  <dcterms:created xsi:type="dcterms:W3CDTF">2025-03-04T17:17:00Z</dcterms:created>
  <dcterms:modified xsi:type="dcterms:W3CDTF">2025-03-04T18:43:00Z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0x01010059EAFE963EF8D446939FF1E8F911F3DF</vt:lpwstr>
  </property>
</Properties>
</file>