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E036" w14:textId="77777777" w:rsidR="00784372" w:rsidRDefault="00784372"/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9360"/>
      </w:tblGrid>
      <w:tr w:rsidR="00784372" w14:paraId="33FD7C76" w14:textId="77777777" w:rsidTr="00C3261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  <w:vAlign w:val="center"/>
          </w:tcPr>
          <w:p w14:paraId="090C3297" w14:textId="77777777" w:rsidR="00784372" w:rsidRDefault="00C3261F" w:rsidP="00C3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595959"/>
                <w:sz w:val="28"/>
                <w:szCs w:val="28"/>
              </w:rPr>
            </w:pPr>
            <w:bookmarkStart w:id="0" w:name="_Hlk69399320"/>
            <w:r w:rsidRPr="00C3261F">
              <w:rPr>
                <w:rFonts w:ascii="Century Gothic" w:eastAsia="Calibri" w:hAnsi="Century Gothic" w:cs="Calibri"/>
                <w:b/>
                <w:color w:val="auto"/>
                <w:sz w:val="24"/>
                <w:szCs w:val="24"/>
              </w:rPr>
              <w:t>TÍTULO: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8"/>
                  <w:szCs w:val="28"/>
                </w:rPr>
                <w:id w:val="1259173738"/>
                <w:placeholder>
                  <w:docPart w:val="C38C4D4B0E9243DC975248B47DA1AB22"/>
                </w:placeholder>
              </w:sdtPr>
              <w:sdtContent>
                <w:r w:rsidR="00173982">
                  <w:rPr>
                    <w:rFonts w:ascii="Calibri" w:eastAsia="Calibri" w:hAnsi="Calibri" w:cs="Calibri"/>
                    <w:b/>
                    <w:color w:val="000000"/>
                    <w:sz w:val="28"/>
                    <w:szCs w:val="28"/>
                  </w:rPr>
                  <w:t>Título en español</w:t>
                </w:r>
              </w:sdtContent>
            </w:sdt>
          </w:p>
        </w:tc>
      </w:tr>
      <w:tr w:rsidR="00725F09" w14:paraId="73AC2758" w14:textId="77777777" w:rsidTr="00725F0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1E9C77C9" w14:textId="77777777" w:rsidR="00725F09" w:rsidRPr="00725F09" w:rsidRDefault="0072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000000"/>
                <w:sz w:val="4"/>
                <w:szCs w:val="4"/>
              </w:rPr>
            </w:pPr>
          </w:p>
        </w:tc>
      </w:tr>
      <w:tr w:rsidR="00725F09" w14:paraId="57879CF1" w14:textId="77777777" w:rsidTr="00C32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  <w:vAlign w:val="center"/>
          </w:tcPr>
          <w:p w14:paraId="2E6E4631" w14:textId="77777777" w:rsidR="00725F09" w:rsidRDefault="00000000" w:rsidP="00C3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213866903"/>
                <w:placeholder>
                  <w:docPart w:val="861F931C65484951859DD6CCF988FFA2"/>
                </w:placeholder>
              </w:sdtPr>
              <w:sdtContent>
                <w:r w:rsidR="00173982" w:rsidRPr="00173982">
                  <w:rPr>
                    <w:rFonts w:ascii="Calibri" w:eastAsia="Calibri" w:hAnsi="Calibri" w:cs="Calibri"/>
                    <w:b/>
                    <w:i/>
                    <w:iCs/>
                    <w:color w:val="000000"/>
                    <w:sz w:val="24"/>
                    <w:szCs w:val="24"/>
                  </w:rPr>
                  <w:t>Título en inglés</w:t>
                </w:r>
              </w:sdtContent>
            </w:sdt>
          </w:p>
        </w:tc>
      </w:tr>
      <w:bookmarkEnd w:id="0"/>
    </w:tbl>
    <w:p w14:paraId="089CACE9" w14:textId="77777777" w:rsidR="00784372" w:rsidRDefault="00784372"/>
    <w:p w14:paraId="7DA21492" w14:textId="77777777" w:rsidR="00B26504" w:rsidRDefault="00B26504"/>
    <w:tbl>
      <w:tblPr>
        <w:tblStyle w:val="a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360"/>
      </w:tblGrid>
      <w:tr w:rsidR="00784372" w14:paraId="5F2A564E" w14:textId="77777777" w:rsidTr="00725F0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4DFC3281" w14:textId="4FED2DB8" w:rsidR="00784372" w:rsidRPr="006E439C" w:rsidRDefault="00F41D43" w:rsidP="00D24EF4">
            <w:pPr>
              <w:spacing w:line="276" w:lineRule="auto"/>
              <w:rPr>
                <w:rFonts w:ascii="Georgia" w:eastAsia="Calibri" w:hAnsi="Georgia" w:cs="Calibri"/>
                <w:sz w:val="22"/>
                <w:szCs w:val="22"/>
              </w:rPr>
            </w:pPr>
            <w:r>
              <w:rPr>
                <w:rFonts w:ascii="Georgia" w:eastAsia="Calibri" w:hAnsi="Georgia" w:cs="Calibri"/>
                <w:sz w:val="20"/>
                <w:szCs w:val="20"/>
              </w:rPr>
              <w:t>L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>os autores que han</w:t>
            </w:r>
            <w:r w:rsidR="00202169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enviado los trabajos </w:t>
            </w:r>
            <w:r w:rsidR="00202169">
              <w:rPr>
                <w:rFonts w:ascii="Georgia" w:eastAsia="Calibri" w:hAnsi="Georgia" w:cs="Calibri"/>
                <w:sz w:val="20"/>
                <w:szCs w:val="20"/>
              </w:rPr>
              <w:t>a través de</w:t>
            </w:r>
            <w:r w:rsidR="00256A6D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>l</w:t>
            </w:r>
            <w:r w:rsidR="00256A6D" w:rsidRPr="00EF3A54">
              <w:rPr>
                <w:rFonts w:ascii="Georgia" w:eastAsia="Calibri" w:hAnsi="Georgia" w:cs="Calibri"/>
                <w:sz w:val="20"/>
                <w:szCs w:val="20"/>
              </w:rPr>
              <w:t>a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256A6D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plataforma de 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>OJS de</w:t>
            </w:r>
            <w:r w:rsidR="00F76053">
              <w:rPr>
                <w:rFonts w:ascii="Georgia" w:eastAsia="Calibri" w:hAnsi="Georgia" w:cs="Calibri"/>
                <w:sz w:val="20"/>
                <w:szCs w:val="20"/>
              </w:rPr>
              <w:t xml:space="preserve">l </w:t>
            </w:r>
            <w:r w:rsidR="00F76053" w:rsidRPr="00F76053">
              <w:rPr>
                <w:rFonts w:ascii="Georgia" w:eastAsia="Calibri" w:hAnsi="Georgia" w:cs="Calibri"/>
                <w:b/>
                <w:bCs/>
                <w:i/>
                <w:iCs/>
                <w:sz w:val="20"/>
                <w:szCs w:val="20"/>
              </w:rPr>
              <w:t>Congreso Internacional Ideice</w:t>
            </w:r>
            <w:r w:rsidR="00EB5456" w:rsidRPr="00EF3A54">
              <w:rPr>
                <w:rFonts w:ascii="Georgia" w:eastAsia="Calibri" w:hAnsi="Georgia" w:cs="Calibri"/>
                <w:b/>
                <w:sz w:val="20"/>
                <w:szCs w:val="20"/>
              </w:rPr>
              <w:t>, CERTIFICAN Y DECLARAN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que están de acuerdo con lo planteado a continuación:</w:t>
            </w:r>
          </w:p>
        </w:tc>
      </w:tr>
    </w:tbl>
    <w:p w14:paraId="763DC733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B0FD9B4" w14:textId="77777777" w:rsidR="00784372" w:rsidRPr="00EF3A54" w:rsidRDefault="00EB5456">
      <w:pPr>
        <w:pStyle w:val="Heading2"/>
        <w:jc w:val="center"/>
        <w:rPr>
          <w:rFonts w:ascii="Century Gothic" w:hAnsi="Century Gothic" w:cs="Calibri"/>
          <w:color w:val="000000"/>
        </w:rPr>
      </w:pPr>
      <w:r w:rsidRPr="00EF3A54">
        <w:rPr>
          <w:rFonts w:ascii="Century Gothic" w:hAnsi="Century Gothic" w:cs="Calibri"/>
          <w:color w:val="000000"/>
        </w:rPr>
        <w:t>CERTIFICACIÓN DE CESIÓN DE DERECHOS:</w:t>
      </w:r>
    </w:p>
    <w:p w14:paraId="6A1F90B3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8EDE666" w14:textId="09ACC1AE" w:rsidR="00ED3BC6" w:rsidRDefault="00ED3B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 w:rsidRPr="007D3133">
        <w:rPr>
          <w:rFonts w:ascii="Georgia" w:eastAsia="Calibri" w:hAnsi="Georgia" w:cs="Calibri"/>
          <w:b/>
          <w:bCs/>
          <w:color w:val="auto"/>
          <w:sz w:val="22"/>
          <w:szCs w:val="22"/>
        </w:rPr>
        <w:t>¿Está usted de acuerdo con que se publique el manuscrito en la memoria del Congreso Internacional Ideice?</w:t>
      </w:r>
      <w:r>
        <w:rPr>
          <w:rFonts w:ascii="Georgia" w:eastAsia="Calibri" w:hAnsi="Georgia" w:cs="Calibri"/>
          <w:color w:val="auto"/>
          <w:sz w:val="22"/>
          <w:szCs w:val="22"/>
        </w:rPr>
        <w:t xml:space="preserve">  Sí </w:t>
      </w:r>
      <w:sdt>
        <w:sdtPr>
          <w:rPr>
            <w:rFonts w:ascii="Georgia" w:eastAsia="Calibri" w:hAnsi="Georgia" w:cs="Calibri"/>
            <w:color w:val="auto"/>
            <w:sz w:val="22"/>
            <w:szCs w:val="22"/>
          </w:rPr>
          <w:id w:val="78416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Georgia" w:eastAsia="Calibri" w:hAnsi="Georgia" w:cs="Calibri"/>
          <w:color w:val="auto"/>
          <w:sz w:val="22"/>
          <w:szCs w:val="22"/>
        </w:rPr>
        <w:t xml:space="preserve">  No </w:t>
      </w:r>
      <w:sdt>
        <w:sdtPr>
          <w:rPr>
            <w:rFonts w:ascii="Georgia" w:eastAsia="Calibri" w:hAnsi="Georgia" w:cs="Calibri"/>
            <w:color w:val="auto"/>
            <w:sz w:val="22"/>
            <w:szCs w:val="22"/>
          </w:rPr>
          <w:id w:val="48513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</w:p>
    <w:p w14:paraId="57FF19B6" w14:textId="4929F020" w:rsidR="00784372" w:rsidRPr="006E439C" w:rsidRDefault="00E23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>
        <w:rPr>
          <w:rFonts w:ascii="Georgia" w:eastAsia="Calibri" w:hAnsi="Georgia" w:cs="Calibri"/>
          <w:color w:val="auto"/>
          <w:sz w:val="22"/>
          <w:szCs w:val="22"/>
        </w:rPr>
        <w:t>L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>os autores ceden</w:t>
      </w:r>
      <w:r>
        <w:rPr>
          <w:rFonts w:ascii="Georgia" w:eastAsia="Calibri" w:hAnsi="Georgia" w:cs="Calibri"/>
          <w:color w:val="auto"/>
          <w:sz w:val="22"/>
          <w:szCs w:val="22"/>
        </w:rPr>
        <w:t xml:space="preserve"> 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los derechos de publicación del </w:t>
      </w:r>
      <w:r>
        <w:rPr>
          <w:rFonts w:ascii="Georgia" w:eastAsia="Calibri" w:hAnsi="Georgia" w:cs="Calibri"/>
          <w:color w:val="auto"/>
          <w:sz w:val="22"/>
          <w:szCs w:val="22"/>
        </w:rPr>
        <w:t>manuscrito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 enviado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</w:t>
      </w:r>
      <w:r>
        <w:rPr>
          <w:rFonts w:ascii="Georgia" w:eastAsia="Calibri" w:hAnsi="Georgia" w:cs="Calibri"/>
          <w:color w:val="auto"/>
          <w:sz w:val="22"/>
          <w:szCs w:val="22"/>
        </w:rPr>
        <w:t>al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Instituto Dominicano de Evaluación e Investigación de la Calidad Educativa. La Editorial tendrá el derecho </w:t>
      </w:r>
      <w:r w:rsidR="00E81689" w:rsidRPr="006E439C">
        <w:rPr>
          <w:rFonts w:ascii="Georgia" w:eastAsia="Calibri" w:hAnsi="Georgia" w:cs="Calibri"/>
          <w:color w:val="auto"/>
          <w:sz w:val="22"/>
          <w:szCs w:val="22"/>
        </w:rPr>
        <w:t>de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publicar</w:t>
      </w:r>
      <w:r w:rsidR="00E140CA">
        <w:rPr>
          <w:rFonts w:ascii="Georgia" w:eastAsia="Calibri" w:hAnsi="Georgia" w:cs="Calibri"/>
          <w:color w:val="auto"/>
          <w:sz w:val="22"/>
          <w:szCs w:val="22"/>
        </w:rPr>
        <w:t>lo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en cualquier formato</w:t>
      </w:r>
      <w:r w:rsidR="00E140CA">
        <w:rPr>
          <w:rFonts w:ascii="Georgia" w:eastAsia="Calibri" w:hAnsi="Georgia" w:cs="Calibri"/>
          <w:color w:val="auto"/>
          <w:sz w:val="22"/>
          <w:szCs w:val="22"/>
        </w:rPr>
        <w:t>,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tanto de forma completa</w:t>
      </w:r>
      <w:r w:rsidR="00E140CA">
        <w:rPr>
          <w:rFonts w:ascii="Georgia" w:eastAsia="Calibri" w:hAnsi="Georgia" w:cs="Calibri"/>
          <w:color w:val="auto"/>
          <w:sz w:val="22"/>
          <w:szCs w:val="22"/>
        </w:rPr>
        <w:t xml:space="preserve"> o parcial</w:t>
      </w:r>
      <w:r>
        <w:rPr>
          <w:rFonts w:ascii="Georgia" w:eastAsia="Calibri" w:hAnsi="Georgia" w:cs="Calibri"/>
          <w:color w:val="auto"/>
          <w:sz w:val="22"/>
          <w:szCs w:val="22"/>
        </w:rPr>
        <w:t xml:space="preserve">, </w:t>
      </w:r>
      <w:r w:rsidRPr="00E23E32">
        <w:rPr>
          <w:rFonts w:ascii="Georgia" w:eastAsia="Calibri" w:hAnsi="Georgia" w:cs="Calibri"/>
          <w:b/>
          <w:bCs/>
          <w:color w:val="auto"/>
          <w:sz w:val="22"/>
          <w:szCs w:val="22"/>
        </w:rPr>
        <w:t>a menos que los autores decidan no publicar el manuscrito</w:t>
      </w:r>
      <w:r>
        <w:rPr>
          <w:rFonts w:ascii="Georgia" w:eastAsia="Calibri" w:hAnsi="Georgia" w:cs="Calibri"/>
          <w:color w:val="auto"/>
          <w:sz w:val="22"/>
          <w:szCs w:val="22"/>
        </w:rPr>
        <w:t xml:space="preserve">. </w:t>
      </w:r>
    </w:p>
    <w:p w14:paraId="708A5087" w14:textId="4BDDAC76" w:rsidR="00784372" w:rsidRPr="006E439C" w:rsidRDefault="00E23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>
        <w:rPr>
          <w:rFonts w:ascii="Georgia" w:eastAsia="Calibri" w:hAnsi="Georgia" w:cs="Calibri"/>
          <w:color w:val="auto"/>
          <w:sz w:val="22"/>
          <w:szCs w:val="22"/>
        </w:rPr>
        <w:t>L</w:t>
      </w:r>
      <w:r w:rsidR="00BD2CF4" w:rsidRPr="006E439C">
        <w:rPr>
          <w:rFonts w:ascii="Georgia" w:eastAsia="Calibri" w:hAnsi="Georgia" w:cs="Calibri"/>
          <w:color w:val="auto"/>
          <w:sz w:val="22"/>
          <w:szCs w:val="22"/>
        </w:rPr>
        <w:t xml:space="preserve">os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certifican que el documento es original. </w:t>
      </w:r>
    </w:p>
    <w:p w14:paraId="05403D16" w14:textId="77777777" w:rsidR="00784372" w:rsidRPr="006E439C" w:rsidRDefault="00256A6D" w:rsidP="00256A6D">
      <w:pPr>
        <w:pStyle w:val="ListParagraph"/>
        <w:numPr>
          <w:ilvl w:val="0"/>
          <w:numId w:val="1"/>
        </w:numPr>
        <w:rPr>
          <w:rFonts w:ascii="Georgia" w:eastAsia="Calibri" w:hAnsi="Georgia" w:cs="Calibri"/>
          <w:lang w:val="es-DO" w:eastAsia="es-DO"/>
        </w:rPr>
      </w:pPr>
      <w:r w:rsidRPr="006E439C">
        <w:rPr>
          <w:rFonts w:ascii="Georgia" w:eastAsia="Calibri" w:hAnsi="Georgia" w:cs="Calibri"/>
          <w:lang w:val="es-DO" w:eastAsia="es-DO"/>
        </w:rPr>
        <w:t xml:space="preserve">El material que se haya utilizado en el trabajo, y se encuentre bajo derechos de autor ha recibido los permisos correspondientes previo a </w:t>
      </w:r>
      <w:r w:rsidR="00E140CA">
        <w:rPr>
          <w:rFonts w:ascii="Georgia" w:eastAsia="Calibri" w:hAnsi="Georgia" w:cs="Calibri"/>
          <w:lang w:val="es-DO" w:eastAsia="es-DO"/>
        </w:rPr>
        <w:t>su</w:t>
      </w:r>
      <w:r w:rsidRPr="006E439C">
        <w:rPr>
          <w:rFonts w:ascii="Georgia" w:eastAsia="Calibri" w:hAnsi="Georgia" w:cs="Calibri"/>
          <w:lang w:val="es-DO" w:eastAsia="es-DO"/>
        </w:rPr>
        <w:t xml:space="preserve"> p</w:t>
      </w:r>
      <w:r w:rsidR="00E140CA">
        <w:rPr>
          <w:rFonts w:ascii="Georgia" w:eastAsia="Calibri" w:hAnsi="Georgia" w:cs="Calibri"/>
          <w:lang w:val="es-DO" w:eastAsia="es-DO"/>
        </w:rPr>
        <w:t>resentación</w:t>
      </w:r>
      <w:r w:rsidR="00EB5456" w:rsidRPr="006E439C">
        <w:rPr>
          <w:rFonts w:ascii="Georgia" w:eastAsia="Calibri" w:hAnsi="Georgia" w:cs="Calibri"/>
        </w:rPr>
        <w:t>.</w:t>
      </w:r>
    </w:p>
    <w:p w14:paraId="0C743A28" w14:textId="26D354E0" w:rsidR="00784372" w:rsidRPr="006E439C" w:rsidRDefault="00E23E32" w:rsidP="00256A6D">
      <w:pPr>
        <w:pStyle w:val="ListParagraph"/>
        <w:numPr>
          <w:ilvl w:val="0"/>
          <w:numId w:val="1"/>
        </w:numPr>
        <w:rPr>
          <w:rFonts w:ascii="Georgia" w:eastAsia="Calibri" w:hAnsi="Georgia" w:cs="Calibri"/>
          <w:lang w:val="es-DO" w:eastAsia="es-DO"/>
        </w:rPr>
      </w:pPr>
      <w:r>
        <w:rPr>
          <w:rFonts w:ascii="Georgia" w:eastAsia="Calibri" w:hAnsi="Georgia" w:cs="Calibri"/>
          <w:lang w:val="es-DO" w:eastAsia="es-DO"/>
        </w:rPr>
        <w:t>L</w:t>
      </w:r>
      <w:r w:rsidR="00256A6D" w:rsidRPr="006E439C">
        <w:rPr>
          <w:rFonts w:ascii="Georgia" w:eastAsia="Calibri" w:hAnsi="Georgia" w:cs="Calibri"/>
          <w:lang w:val="es-DO" w:eastAsia="es-DO"/>
        </w:rPr>
        <w:t xml:space="preserve">os autores se responsabilizan de todo el contenido del </w:t>
      </w:r>
      <w:r w:rsidR="00E140CA">
        <w:rPr>
          <w:rFonts w:ascii="Georgia" w:eastAsia="Calibri" w:hAnsi="Georgia" w:cs="Calibri"/>
          <w:lang w:val="es-DO" w:eastAsia="es-DO"/>
        </w:rPr>
        <w:t>manuscrito</w:t>
      </w:r>
      <w:r w:rsidR="00256A6D" w:rsidRPr="006E439C">
        <w:rPr>
          <w:rFonts w:ascii="Georgia" w:eastAsia="Calibri" w:hAnsi="Georgia" w:cs="Calibri"/>
          <w:lang w:val="es-DO" w:eastAsia="es-DO"/>
        </w:rPr>
        <w:t xml:space="preserve"> enviado; su concepción, diseño, análisis e interpretación de los datos y resultados, así como la versión final a publicar</w:t>
      </w:r>
      <w:r w:rsidR="00EB5456" w:rsidRPr="006E439C">
        <w:rPr>
          <w:rFonts w:ascii="Georgia" w:eastAsia="Calibri" w:hAnsi="Georgia" w:cs="Calibri"/>
        </w:rPr>
        <w:t xml:space="preserve">. </w:t>
      </w:r>
    </w:p>
    <w:p w14:paraId="61E7B6BE" w14:textId="60FC2BC9" w:rsidR="00784372" w:rsidRPr="006E439C" w:rsidRDefault="00E23E32" w:rsidP="00256A6D">
      <w:pPr>
        <w:pStyle w:val="ListParagraph"/>
        <w:numPr>
          <w:ilvl w:val="0"/>
          <w:numId w:val="1"/>
        </w:numPr>
        <w:rPr>
          <w:rFonts w:ascii="Georgia" w:eastAsia="Calibri" w:hAnsi="Georgia" w:cs="Calibri"/>
          <w:lang w:val="es-DO" w:eastAsia="es-DO"/>
        </w:rPr>
      </w:pPr>
      <w:r>
        <w:rPr>
          <w:rFonts w:ascii="Georgia" w:eastAsia="Calibri" w:hAnsi="Georgia" w:cs="Calibri"/>
          <w:lang w:val="es-DO" w:eastAsia="es-DO"/>
        </w:rPr>
        <w:t>Los</w:t>
      </w:r>
      <w:r w:rsidR="00256A6D" w:rsidRPr="006E439C">
        <w:rPr>
          <w:rFonts w:ascii="Georgia" w:eastAsia="Calibri" w:hAnsi="Georgia" w:cs="Calibri"/>
          <w:lang w:val="es-DO" w:eastAsia="es-DO"/>
        </w:rPr>
        <w:t xml:space="preserve"> autores aceptan que, de ser necesario, se pueda hacer cambios en el contenido o de estilo por parte de los miembros del comité de redacción (se le comunicará sobre cualquier cambio que se vaya a realizar)</w:t>
      </w:r>
      <w:r w:rsidR="00EB5456" w:rsidRPr="006E439C">
        <w:rPr>
          <w:rFonts w:ascii="Georgia" w:eastAsia="Calibri" w:hAnsi="Georgia" w:cs="Calibri"/>
        </w:rPr>
        <w:t>.</w:t>
      </w:r>
    </w:p>
    <w:p w14:paraId="115A894B" w14:textId="36972C29" w:rsidR="00784372" w:rsidRPr="006E439C" w:rsidRDefault="00E23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>
        <w:rPr>
          <w:rFonts w:ascii="Georgia" w:eastAsia="Calibri" w:hAnsi="Georgia" w:cs="Calibri"/>
          <w:color w:val="auto"/>
          <w:sz w:val="22"/>
          <w:szCs w:val="22"/>
        </w:rPr>
        <w:t>Los</w:t>
      </w:r>
      <w:r w:rsidR="00BD2CF4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respetarán </w:t>
      </w:r>
      <w:r>
        <w:rPr>
          <w:rFonts w:ascii="Georgia" w:eastAsia="Calibri" w:hAnsi="Georgia" w:cs="Calibri"/>
          <w:color w:val="auto"/>
          <w:sz w:val="22"/>
          <w:szCs w:val="22"/>
        </w:rPr>
        <w:t>las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políticas de</w:t>
      </w:r>
      <w:r w:rsidR="00E140CA">
        <w:rPr>
          <w:rFonts w:ascii="Georgia" w:eastAsia="Calibri" w:hAnsi="Georgia" w:cs="Calibri"/>
          <w:color w:val="auto"/>
          <w:sz w:val="22"/>
          <w:szCs w:val="22"/>
        </w:rPr>
        <w:t>l congreso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. </w:t>
      </w:r>
    </w:p>
    <w:p w14:paraId="5951B5CC" w14:textId="103C5FB2" w:rsidR="00784372" w:rsidRPr="006E439C" w:rsidRDefault="00E23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>
        <w:rPr>
          <w:rFonts w:ascii="Georgia" w:eastAsia="Calibri" w:hAnsi="Georgia" w:cs="Calibri"/>
          <w:color w:val="auto"/>
          <w:sz w:val="22"/>
          <w:szCs w:val="22"/>
        </w:rPr>
        <w:t>Los</w:t>
      </w:r>
      <w:r w:rsidR="00BD2CF4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declaran no estar sujetos a asociación personal o comercial que implique un conflicto de intereses con el manuscrito presentado. </w:t>
      </w:r>
    </w:p>
    <w:p w14:paraId="6A733A04" w14:textId="0A6C3CF3" w:rsidR="00784372" w:rsidRDefault="00A65C43" w:rsidP="00A65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>
        <w:rPr>
          <w:rFonts w:ascii="Georgia" w:eastAsia="Calibri" w:hAnsi="Georgia" w:cs="Calibri"/>
          <w:color w:val="auto"/>
          <w:sz w:val="22"/>
          <w:szCs w:val="22"/>
        </w:rPr>
        <w:t>Los</w:t>
      </w:r>
      <w:r w:rsidR="00BD2CF4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se comprometen a presentar las fuentes primarias de documentación, si así lo solicita </w:t>
      </w:r>
      <w:r>
        <w:rPr>
          <w:rFonts w:ascii="Georgia" w:eastAsia="Calibri" w:hAnsi="Georgia" w:cs="Calibri"/>
          <w:color w:val="auto"/>
          <w:sz w:val="22"/>
          <w:szCs w:val="22"/>
        </w:rPr>
        <w:t>el equipo organizador del congreso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>.</w:t>
      </w:r>
    </w:p>
    <w:tbl>
      <w:tblPr>
        <w:tblStyle w:val="TipTable"/>
        <w:tblW w:w="9360" w:type="dxa"/>
        <w:shd w:val="clear" w:color="auto" w:fill="F2F2F2" w:themeFill="background1" w:themeFillShade="F2"/>
        <w:tblLayout w:type="fixed"/>
        <w:tblLook w:val="0480" w:firstRow="0" w:lastRow="0" w:firstColumn="1" w:lastColumn="0" w:noHBand="0" w:noVBand="1"/>
      </w:tblPr>
      <w:tblGrid>
        <w:gridCol w:w="9360"/>
      </w:tblGrid>
      <w:tr w:rsidR="00AE4761" w:rsidRPr="00967249" w14:paraId="5E67F11A" w14:textId="77777777" w:rsidTr="00E140C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2F2F2" w:themeFill="background1" w:themeFillShade="F2"/>
          </w:tcPr>
          <w:p w14:paraId="6185A06A" w14:textId="77777777" w:rsidR="00AE4761" w:rsidRPr="00967249" w:rsidRDefault="00967249" w:rsidP="00D2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42" w:right="576"/>
              <w:jc w:val="left"/>
              <w:rPr>
                <w:rFonts w:ascii="Calibri" w:eastAsia="Calibri" w:hAnsi="Calibri" w:cs="Calibri"/>
                <w:bCs/>
                <w:i/>
                <w:iCs/>
                <w:color w:val="595959"/>
                <w:sz w:val="28"/>
                <w:szCs w:val="28"/>
              </w:rPr>
            </w:pPr>
            <w:bookmarkStart w:id="1" w:name="_Hlk69399377"/>
            <w:r w:rsidRPr="006778D9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lastRenderedPageBreak/>
              <w:t>Esta certificación se firma en el día</w:t>
            </w:r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1164740944"/>
                <w:placeholder>
                  <w:docPart w:val="A87ED5D05E30405B9606177A3F1D93B6"/>
                </w:placeholder>
                <w:showingPlcHdr/>
                <w:text/>
              </w:sdtPr>
              <w:sdtContent>
                <w:r w:rsidRPr="005742E2">
                  <w:rPr>
                    <w:rStyle w:val="PlaceholderText"/>
                    <w:b/>
                    <w:bCs/>
                    <w:i/>
                    <w:iCs/>
                    <w:sz w:val="22"/>
                    <w:szCs w:val="22"/>
                  </w:rPr>
                  <w:t>00</w:t>
                </w:r>
              </w:sdtContent>
            </w:sdt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778D9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del mes de</w:t>
            </w:r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1419444738"/>
                <w:placeholder>
                  <w:docPart w:val="92A967F6F38845DAA855F81051C86874"/>
                </w:placeholder>
                <w:showingPlcHdr/>
                <w:text/>
              </w:sdtPr>
              <w:sdtContent>
                <w:r w:rsidRPr="005742E2">
                  <w:rPr>
                    <w:rStyle w:val="PlaceholderText"/>
                    <w:b/>
                    <w:bCs/>
                    <w:i/>
                    <w:iCs/>
                    <w:sz w:val="22"/>
                    <w:szCs w:val="22"/>
                  </w:rPr>
                  <w:t>00</w:t>
                </w:r>
              </w:sdtContent>
            </w:sdt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778D9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del año</w:t>
            </w:r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-2064013746"/>
                <w:placeholder>
                  <w:docPart w:val="56A99EFCEAB84809A4EE7FF2E8503EAD"/>
                </w:placeholder>
                <w:showingPlcHdr/>
                <w:text/>
              </w:sdtPr>
              <w:sdtContent>
                <w:r w:rsidRPr="005742E2">
                  <w:rPr>
                    <w:rStyle w:val="PlaceholderText"/>
                    <w:b/>
                    <w:bCs/>
                    <w:i/>
                    <w:iCs/>
                    <w:sz w:val="22"/>
                    <w:szCs w:val="22"/>
                  </w:rPr>
                  <w:t>0000</w:t>
                </w:r>
              </w:sdtContent>
            </w:sdt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por el o los autores</w:t>
            </w:r>
            <w:r w:rsidR="00E973ED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bookmarkEnd w:id="1"/>
    </w:tbl>
    <w:p w14:paraId="5499502E" w14:textId="77777777" w:rsidR="00784372" w:rsidRPr="00967249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A5D778" w14:textId="77777777" w:rsidR="00784372" w:rsidRDefault="00EB5456">
      <w:pPr>
        <w:pStyle w:val="Heading2"/>
        <w:rPr>
          <w:rFonts w:ascii="Georgia" w:hAnsi="Georgia" w:cs="Calibri"/>
          <w:color w:val="auto"/>
        </w:rPr>
      </w:pPr>
      <w:r w:rsidRPr="006E439C">
        <w:rPr>
          <w:rFonts w:ascii="Georgia" w:hAnsi="Georgia" w:cs="Calibri"/>
          <w:color w:val="auto"/>
        </w:rPr>
        <w:t xml:space="preserve">Datos de </w:t>
      </w:r>
      <w:r w:rsidR="005742E2" w:rsidRPr="006E439C">
        <w:rPr>
          <w:rFonts w:ascii="Georgia" w:hAnsi="Georgia" w:cs="Calibri"/>
          <w:color w:val="auto"/>
        </w:rPr>
        <w:t>a</w:t>
      </w:r>
      <w:r w:rsidRPr="006E439C">
        <w:rPr>
          <w:rFonts w:ascii="Georgia" w:hAnsi="Georgia" w:cs="Calibri"/>
          <w:color w:val="auto"/>
        </w:rPr>
        <w:t>utor/es</w:t>
      </w:r>
      <w:r w:rsidR="00E140CA">
        <w:rPr>
          <w:rFonts w:ascii="Georgia" w:hAnsi="Georgia" w:cs="Calibri"/>
          <w:color w:val="auto"/>
        </w:rPr>
        <w:t>:</w:t>
      </w:r>
    </w:p>
    <w:p w14:paraId="2D47D982" w14:textId="77777777" w:rsidR="00D42FD2" w:rsidRPr="00D42FD2" w:rsidRDefault="00D42FD2" w:rsidP="00D42FD2">
      <w:pPr>
        <w:rPr>
          <w:sz w:val="4"/>
          <w:szCs w:val="4"/>
        </w:rPr>
      </w:pPr>
    </w:p>
    <w:p w14:paraId="38700B92" w14:textId="77777777" w:rsidR="00AE4761" w:rsidRPr="00AE4761" w:rsidRDefault="00AE4761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6096"/>
        <w:gridCol w:w="3264"/>
      </w:tblGrid>
      <w:tr w:rsidR="00AE4761" w:rsidRPr="006E439C" w14:paraId="4AEAD368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3D78B47C" w14:textId="77777777" w:rsidR="00AE4761" w:rsidRPr="006E439C" w:rsidRDefault="00000000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891241692"/>
                <w:placeholder>
                  <w:docPart w:val="2DEE41024F99422C85FEB2F4680497FC"/>
                </w:placeholder>
                <w:showingPlcHdr/>
              </w:sdtPr>
              <w:sdtContent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A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pellido/s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, 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nombre/s autor 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3264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5AB0C7B8" w14:textId="77777777" w:rsidR="00AE4761" w:rsidRPr="006E439C" w:rsidRDefault="00AE4761" w:rsidP="009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left="132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>Firma:</w:t>
            </w:r>
            <w:r w:rsidR="00D24EF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798261987"/>
                <w:placeholder>
                  <w:docPart w:val="FF7500D40D6C425D93B3092C71F9CDFB"/>
                </w:placeholder>
                <w:showingPlcHdr/>
              </w:sdtPr>
              <w:sdtContent>
                <w:r w:rsidR="00D24EF4" w:rsidRPr="00D24EF4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aquí</w:t>
                </w:r>
              </w:sdtContent>
            </w:sdt>
          </w:p>
        </w:tc>
      </w:tr>
    </w:tbl>
    <w:p w14:paraId="2DBD1666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784372" w:rsidRPr="006E439C" w14:paraId="03B2F41A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4A1103D2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Nacionalidad </w:t>
            </w:r>
          </w:p>
        </w:tc>
        <w:tc>
          <w:tcPr>
            <w:tcW w:w="6236" w:type="dxa"/>
            <w:vAlign w:val="center"/>
          </w:tcPr>
          <w:p w14:paraId="09CC750C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784372" w:rsidRPr="006E439C" w14:paraId="49082D50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034B3967" w14:textId="77777777" w:rsidR="00784372" w:rsidRPr="006E439C" w:rsidRDefault="009A113A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6236" w:type="dxa"/>
            <w:vAlign w:val="center"/>
          </w:tcPr>
          <w:p w14:paraId="77E5E17B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7E5D08" w:rsidRPr="006E439C" w14:paraId="6119C935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59BF29C2" w14:textId="77777777" w:rsidR="007E5D08" w:rsidRPr="006E439C" w:rsidRDefault="007E5D08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6236" w:type="dxa"/>
            <w:vAlign w:val="center"/>
          </w:tcPr>
          <w:p w14:paraId="15B1CD33" w14:textId="77777777" w:rsidR="007E5D08" w:rsidRPr="006E439C" w:rsidRDefault="007E5D08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784372" w:rsidRPr="006E439C" w14:paraId="5FC98388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3548F27C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Afiliación</w:t>
            </w:r>
          </w:p>
        </w:tc>
        <w:tc>
          <w:tcPr>
            <w:tcW w:w="6236" w:type="dxa"/>
            <w:vAlign w:val="center"/>
          </w:tcPr>
          <w:p w14:paraId="4A8B5F08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784372" w:rsidRPr="006E439C" w14:paraId="02403149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50C7D923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6" w:type="dxa"/>
            <w:vAlign w:val="center"/>
          </w:tcPr>
          <w:p w14:paraId="1DE200AA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784372" w:rsidRPr="006E439C" w14:paraId="4F51FFB9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73AF617B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Núm. De Teléfono</w:t>
            </w:r>
          </w:p>
        </w:tc>
        <w:tc>
          <w:tcPr>
            <w:tcW w:w="6236" w:type="dxa"/>
            <w:vAlign w:val="center"/>
          </w:tcPr>
          <w:p w14:paraId="2A3BB315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12C8FEF0" w14:textId="77777777" w:rsidTr="004D2AE0">
        <w:trPr>
          <w:trHeight w:hRule="exact" w:val="284"/>
        </w:trPr>
        <w:tc>
          <w:tcPr>
            <w:tcW w:w="9350" w:type="dxa"/>
            <w:gridSpan w:val="2"/>
            <w:vAlign w:val="center"/>
          </w:tcPr>
          <w:p w14:paraId="17CC46E8" w14:textId="77777777" w:rsidR="00E140CA" w:rsidRPr="006E439C" w:rsidRDefault="00E140CA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Reseña biográfica</w:t>
            </w:r>
            <w: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 </w:t>
            </w:r>
            <w:r w:rsidRPr="00E140CA">
              <w:rPr>
                <w:rFonts w:ascii="Georgia" w:eastAsia="Calibri" w:hAnsi="Georgia" w:cs="Calibri"/>
                <w:bCs/>
                <w:color w:val="0A7EC2" w:themeColor="text1"/>
                <w:sz w:val="20"/>
                <w:szCs w:val="20"/>
              </w:rPr>
              <w:t>(Escriba de 3 a 5 líneas sobre su trayectoria académica).</w:t>
            </w:r>
          </w:p>
        </w:tc>
      </w:tr>
      <w:tr w:rsidR="007E5D08" w:rsidRPr="006E439C" w14:paraId="595A2775" w14:textId="77777777" w:rsidTr="008B3720">
        <w:trPr>
          <w:trHeight w:val="1383"/>
        </w:trPr>
        <w:tc>
          <w:tcPr>
            <w:tcW w:w="9350" w:type="dxa"/>
            <w:gridSpan w:val="2"/>
          </w:tcPr>
          <w:p w14:paraId="43E8E9B2" w14:textId="77777777" w:rsidR="007E5D08" w:rsidRPr="006E439C" w:rsidRDefault="007E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</w:tbl>
    <w:p w14:paraId="72A88C84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7239C10" w14:textId="77777777" w:rsidR="00AE4761" w:rsidRDefault="00AE4761" w:rsidP="00AE4761">
      <w:pPr>
        <w:rPr>
          <w:sz w:val="2"/>
          <w:szCs w:val="2"/>
        </w:rPr>
      </w:pPr>
    </w:p>
    <w:p w14:paraId="3C26F23F" w14:textId="77777777" w:rsidR="00C63BF8" w:rsidRPr="00AE4761" w:rsidRDefault="00C63BF8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5954"/>
        <w:gridCol w:w="3406"/>
      </w:tblGrid>
      <w:tr w:rsidR="00AE4761" w14:paraId="1BEADFB5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3D282BF6" w14:textId="77777777" w:rsidR="00AE4761" w:rsidRPr="00EF3A54" w:rsidRDefault="00000000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676688009"/>
                <w:placeholder>
                  <w:docPart w:val="1852A6A8F25047519A39420B84B32DB4"/>
                </w:placeholder>
                <w:showingPlcHdr/>
              </w:sdtPr>
              <w:sdtContent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A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pellido/s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, 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nombre/s autor 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3406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492B445F" w14:textId="77777777" w:rsidR="00AE4761" w:rsidRPr="00EF3A54" w:rsidRDefault="00AE4761" w:rsidP="009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left="126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EF3A5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>Firma:</w:t>
            </w:r>
            <w:r w:rsidR="00D24EF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392317063"/>
                <w:placeholder>
                  <w:docPart w:val="315777F377C64FC0AF24084335A3EC2B"/>
                </w:placeholder>
                <w:showingPlcHdr/>
              </w:sdtPr>
              <w:sdtContent>
                <w:r w:rsidR="00D24EF4" w:rsidRPr="00D24EF4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aquí</w:t>
                </w:r>
              </w:sdtContent>
            </w:sdt>
          </w:p>
        </w:tc>
      </w:tr>
    </w:tbl>
    <w:p w14:paraId="1C94EB83" w14:textId="77777777" w:rsidR="00AE4761" w:rsidRDefault="00AE4761" w:rsidP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E140CA" w:rsidRPr="006E439C" w14:paraId="2BBD7C57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181BC261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Nacionalidad </w:t>
            </w:r>
          </w:p>
        </w:tc>
        <w:tc>
          <w:tcPr>
            <w:tcW w:w="6236" w:type="dxa"/>
            <w:vAlign w:val="center"/>
          </w:tcPr>
          <w:p w14:paraId="7BFCC925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40180FE0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1F57DEAA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6236" w:type="dxa"/>
            <w:vAlign w:val="center"/>
          </w:tcPr>
          <w:p w14:paraId="0905D70F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4D9DCE93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7625CB67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6236" w:type="dxa"/>
            <w:vAlign w:val="center"/>
          </w:tcPr>
          <w:p w14:paraId="22F9361D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1505C89D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3A0AC7A7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Afiliación</w:t>
            </w:r>
          </w:p>
        </w:tc>
        <w:tc>
          <w:tcPr>
            <w:tcW w:w="6236" w:type="dxa"/>
            <w:vAlign w:val="center"/>
          </w:tcPr>
          <w:p w14:paraId="4A9A1ADF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31785DEA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19EDDC38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6" w:type="dxa"/>
            <w:vAlign w:val="center"/>
          </w:tcPr>
          <w:p w14:paraId="55261820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076AE838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71B7AF20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Núm. De Teléfono</w:t>
            </w:r>
          </w:p>
        </w:tc>
        <w:tc>
          <w:tcPr>
            <w:tcW w:w="6236" w:type="dxa"/>
            <w:vAlign w:val="center"/>
          </w:tcPr>
          <w:p w14:paraId="2EC645A7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6CFBDB80" w14:textId="77777777" w:rsidTr="000C269D">
        <w:trPr>
          <w:trHeight w:hRule="exact" w:val="284"/>
        </w:trPr>
        <w:tc>
          <w:tcPr>
            <w:tcW w:w="9350" w:type="dxa"/>
            <w:gridSpan w:val="2"/>
            <w:vAlign w:val="center"/>
          </w:tcPr>
          <w:p w14:paraId="2B5B69F0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Reseña biográfica</w:t>
            </w:r>
            <w: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 </w:t>
            </w:r>
            <w:r w:rsidRPr="00E140CA">
              <w:rPr>
                <w:rFonts w:ascii="Georgia" w:eastAsia="Calibri" w:hAnsi="Georgia" w:cs="Calibri"/>
                <w:bCs/>
                <w:color w:val="0A7EC2" w:themeColor="text1"/>
                <w:sz w:val="20"/>
                <w:szCs w:val="20"/>
              </w:rPr>
              <w:t>(Escriba de 3 a 5 líneas sobre su trayectoria académica).</w:t>
            </w:r>
          </w:p>
        </w:tc>
      </w:tr>
      <w:tr w:rsidR="00E140CA" w:rsidRPr="006E439C" w14:paraId="21267614" w14:textId="77777777" w:rsidTr="000C269D">
        <w:trPr>
          <w:trHeight w:val="1383"/>
        </w:trPr>
        <w:tc>
          <w:tcPr>
            <w:tcW w:w="9350" w:type="dxa"/>
            <w:gridSpan w:val="2"/>
          </w:tcPr>
          <w:p w14:paraId="1520AA00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</w:tbl>
    <w:p w14:paraId="5B8C99F5" w14:textId="77777777" w:rsidR="00AE4761" w:rsidRDefault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BFB2ACA" w14:textId="77777777" w:rsidR="007E5D08" w:rsidRDefault="007E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DA5589B" w14:textId="77777777" w:rsidR="00AE4761" w:rsidRPr="00AE4761" w:rsidRDefault="00AE4761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5954"/>
        <w:gridCol w:w="3406"/>
      </w:tblGrid>
      <w:tr w:rsidR="00AE4761" w14:paraId="410FA265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3B450841" w14:textId="77777777" w:rsidR="00AE4761" w:rsidRPr="00D24EF4" w:rsidRDefault="00000000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-1662232425"/>
                <w:placeholder>
                  <w:docPart w:val="96FD6C11D0B043CE99679B61F5050121"/>
                </w:placeholder>
                <w:showingPlcHdr/>
              </w:sdtPr>
              <w:sdtContent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A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pellido/s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, 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nombre/s autor 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3406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625A6633" w14:textId="77777777" w:rsidR="00AE4761" w:rsidRPr="00EF3A54" w:rsidRDefault="00AE4761" w:rsidP="009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left="126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EF3A5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>Firma:</w:t>
            </w:r>
            <w:r w:rsidR="00D24EF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227887119"/>
                <w:placeholder>
                  <w:docPart w:val="C5A6DEB605D040669F3078184E33FBFA"/>
                </w:placeholder>
                <w:showingPlcHdr/>
              </w:sdtPr>
              <w:sdtContent>
                <w:r w:rsidR="00D24EF4" w:rsidRPr="00D24EF4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aquí</w:t>
                </w:r>
              </w:sdtContent>
            </w:sdt>
          </w:p>
        </w:tc>
      </w:tr>
    </w:tbl>
    <w:p w14:paraId="0FD5DDCD" w14:textId="77777777" w:rsidR="00AE4761" w:rsidRDefault="00AE4761" w:rsidP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AAAC489" w14:textId="77777777" w:rsidR="00AE4761" w:rsidRDefault="00AE4761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eGridLight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E140CA" w:rsidRPr="006E439C" w14:paraId="6F2AC685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2442850D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Nacionalidad </w:t>
            </w:r>
          </w:p>
        </w:tc>
        <w:tc>
          <w:tcPr>
            <w:tcW w:w="6236" w:type="dxa"/>
            <w:vAlign w:val="center"/>
          </w:tcPr>
          <w:p w14:paraId="26F70FED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20A223FA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570ECAD6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6236" w:type="dxa"/>
            <w:vAlign w:val="center"/>
          </w:tcPr>
          <w:p w14:paraId="6D884A95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2C5DC55E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074AEC64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6236" w:type="dxa"/>
            <w:vAlign w:val="center"/>
          </w:tcPr>
          <w:p w14:paraId="605B5F24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63E90684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24696019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Afiliación</w:t>
            </w:r>
          </w:p>
        </w:tc>
        <w:tc>
          <w:tcPr>
            <w:tcW w:w="6236" w:type="dxa"/>
            <w:vAlign w:val="center"/>
          </w:tcPr>
          <w:p w14:paraId="7998545A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2BE8433C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7DABDFAC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6" w:type="dxa"/>
            <w:vAlign w:val="center"/>
          </w:tcPr>
          <w:p w14:paraId="45B0D500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24467083" w14:textId="77777777" w:rsidTr="000C269D">
        <w:trPr>
          <w:trHeight w:hRule="exact" w:val="284"/>
        </w:trPr>
        <w:tc>
          <w:tcPr>
            <w:tcW w:w="3114" w:type="dxa"/>
            <w:vAlign w:val="center"/>
          </w:tcPr>
          <w:p w14:paraId="08680D4C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Núm. De Teléfono</w:t>
            </w:r>
          </w:p>
        </w:tc>
        <w:tc>
          <w:tcPr>
            <w:tcW w:w="6236" w:type="dxa"/>
            <w:vAlign w:val="center"/>
          </w:tcPr>
          <w:p w14:paraId="1AD2CE70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  <w:tr w:rsidR="00E140CA" w:rsidRPr="006E439C" w14:paraId="506F9791" w14:textId="77777777" w:rsidTr="000C269D">
        <w:trPr>
          <w:trHeight w:hRule="exact" w:val="284"/>
        </w:trPr>
        <w:tc>
          <w:tcPr>
            <w:tcW w:w="9350" w:type="dxa"/>
            <w:gridSpan w:val="2"/>
            <w:vAlign w:val="center"/>
          </w:tcPr>
          <w:p w14:paraId="3D57128E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Reseña biográfica</w:t>
            </w:r>
            <w: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 </w:t>
            </w:r>
            <w:r w:rsidRPr="00E140CA">
              <w:rPr>
                <w:rFonts w:ascii="Georgia" w:eastAsia="Calibri" w:hAnsi="Georgia" w:cs="Calibri"/>
                <w:bCs/>
                <w:color w:val="0A7EC2" w:themeColor="text1"/>
                <w:sz w:val="20"/>
                <w:szCs w:val="20"/>
              </w:rPr>
              <w:t>(Escriba de 3 a 5 líneas sobre su trayectoria académica).</w:t>
            </w:r>
          </w:p>
        </w:tc>
      </w:tr>
      <w:tr w:rsidR="00E140CA" w:rsidRPr="006E439C" w14:paraId="4F81016E" w14:textId="77777777" w:rsidTr="000C269D">
        <w:trPr>
          <w:trHeight w:val="1383"/>
        </w:trPr>
        <w:tc>
          <w:tcPr>
            <w:tcW w:w="9350" w:type="dxa"/>
            <w:gridSpan w:val="2"/>
          </w:tcPr>
          <w:p w14:paraId="6416888A" w14:textId="77777777" w:rsidR="00E140CA" w:rsidRPr="006E439C" w:rsidRDefault="00E140CA" w:rsidP="000C2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6CC3F7" w:themeColor="text1" w:themeTint="80"/>
                <w:sz w:val="20"/>
                <w:szCs w:val="20"/>
              </w:rPr>
            </w:pPr>
          </w:p>
        </w:tc>
      </w:tr>
    </w:tbl>
    <w:p w14:paraId="2320B6FF" w14:textId="77777777" w:rsidR="00C63BF8" w:rsidRDefault="00C63BF8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9192CE7" w14:textId="77777777" w:rsidR="00C63BF8" w:rsidRDefault="00C63BF8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5DC72B6" w14:textId="77777777" w:rsidR="005963ED" w:rsidRDefault="005963ED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cs="Calibri"/>
          <w:sz w:val="22"/>
          <w:szCs w:val="22"/>
        </w:rPr>
      </w:pPr>
    </w:p>
    <w:p w14:paraId="45296CF5" w14:textId="77777777" w:rsidR="00EE06BA" w:rsidRPr="005963ED" w:rsidRDefault="00EE06BA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5963ED">
        <w:rPr>
          <w:rFonts w:ascii="Georgia" w:hAnsi="Georgia" w:cs="Calibri"/>
          <w:i/>
          <w:iCs/>
          <w:sz w:val="20"/>
          <w:szCs w:val="20"/>
        </w:rPr>
        <w:t>*El equipo editorial de</w:t>
      </w:r>
      <w:r w:rsidR="00E140CA" w:rsidRPr="00E140CA">
        <w:rPr>
          <w:rFonts w:ascii="Georgia" w:hAnsi="Georgia" w:cs="Calibri"/>
          <w:i/>
          <w:iCs/>
          <w:sz w:val="20"/>
          <w:szCs w:val="20"/>
        </w:rPr>
        <w:t>l</w:t>
      </w:r>
      <w:r w:rsidR="00E140CA">
        <w:rPr>
          <w:rFonts w:ascii="Georgia" w:hAnsi="Georgia" w:cs="Calibri"/>
          <w:b/>
          <w:bCs/>
          <w:i/>
          <w:iCs/>
          <w:sz w:val="20"/>
          <w:szCs w:val="20"/>
        </w:rPr>
        <w:t xml:space="preserve"> Congreso Internacional Ideice</w:t>
      </w:r>
      <w:r w:rsidRPr="005963ED">
        <w:rPr>
          <w:rFonts w:ascii="Georgia" w:hAnsi="Georgia" w:cs="Calibri"/>
          <w:i/>
          <w:iCs/>
          <w:sz w:val="20"/>
          <w:szCs w:val="20"/>
        </w:rPr>
        <w:t xml:space="preserve"> revisará estas normativas periódicamente.</w:t>
      </w:r>
    </w:p>
    <w:sectPr w:rsidR="00EE06BA" w:rsidRPr="005963E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E6A3" w14:textId="77777777" w:rsidR="00661739" w:rsidRDefault="00661739">
      <w:pPr>
        <w:spacing w:after="0" w:line="240" w:lineRule="auto"/>
      </w:pPr>
      <w:r>
        <w:separator/>
      </w:r>
    </w:p>
  </w:endnote>
  <w:endnote w:type="continuationSeparator" w:id="0">
    <w:p w14:paraId="24107EA0" w14:textId="77777777" w:rsidR="00661739" w:rsidRDefault="0066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DE2B" w14:textId="77777777" w:rsidR="00784372" w:rsidRPr="00EF3A54" w:rsidRDefault="00EB5456" w:rsidP="009A113A"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-144"/>
      <w:jc w:val="right"/>
      <w:rPr>
        <w:rFonts w:ascii="Georgia" w:eastAsia="Arial Black" w:hAnsi="Georgia" w:cs="Calibri"/>
        <w:color w:val="1F4E79"/>
        <w:sz w:val="22"/>
        <w:szCs w:val="22"/>
      </w:rPr>
    </w:pPr>
    <w:r w:rsidRPr="00EF3A54">
      <w:rPr>
        <w:rFonts w:ascii="Georgia" w:eastAsia="Arial Black" w:hAnsi="Georgia" w:cs="Calibri"/>
        <w:color w:val="1F4E79"/>
        <w:sz w:val="22"/>
        <w:szCs w:val="22"/>
      </w:rPr>
      <w:fldChar w:fldCharType="begin"/>
    </w:r>
    <w:r w:rsidRPr="00EF3A54">
      <w:rPr>
        <w:rFonts w:ascii="Georgia" w:eastAsia="Arial Black" w:hAnsi="Georgia" w:cs="Calibri"/>
        <w:color w:val="1F4E79"/>
        <w:sz w:val="22"/>
        <w:szCs w:val="22"/>
      </w:rPr>
      <w:instrText>PAGE</w:instrText>
    </w:r>
    <w:r w:rsidRPr="00EF3A54">
      <w:rPr>
        <w:rFonts w:ascii="Georgia" w:eastAsia="Arial Black" w:hAnsi="Georgia" w:cs="Calibri"/>
        <w:color w:val="1F4E79"/>
        <w:sz w:val="22"/>
        <w:szCs w:val="22"/>
      </w:rPr>
      <w:fldChar w:fldCharType="separate"/>
    </w:r>
    <w:r w:rsidR="00725F09" w:rsidRPr="00EF3A54">
      <w:rPr>
        <w:rFonts w:ascii="Georgia" w:eastAsia="Arial Black" w:hAnsi="Georgia" w:cs="Calibri"/>
        <w:noProof/>
        <w:color w:val="1F4E79"/>
        <w:sz w:val="22"/>
        <w:szCs w:val="22"/>
      </w:rPr>
      <w:t>2</w:t>
    </w:r>
    <w:r w:rsidRPr="00EF3A54">
      <w:rPr>
        <w:rFonts w:ascii="Georgia" w:eastAsia="Arial Black" w:hAnsi="Georgia" w:cs="Calibri"/>
        <w:color w:val="1F4E79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EFC0" w14:textId="77777777" w:rsidR="00784372" w:rsidRPr="00EF3A54" w:rsidRDefault="00EB5456" w:rsidP="009A113A"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-144"/>
      <w:jc w:val="right"/>
      <w:rPr>
        <w:rFonts w:ascii="Georgia" w:eastAsia="Arial Black" w:hAnsi="Georgia" w:cs="Calibri"/>
        <w:color w:val="1F4E79"/>
        <w:sz w:val="22"/>
        <w:szCs w:val="22"/>
      </w:rPr>
    </w:pPr>
    <w:r w:rsidRPr="00EF3A54">
      <w:rPr>
        <w:rFonts w:ascii="Georgia" w:eastAsia="Arial Black" w:hAnsi="Georgia" w:cs="Calibri"/>
        <w:color w:val="1F4E79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17A9F" w14:textId="77777777" w:rsidR="00661739" w:rsidRDefault="00661739">
      <w:pPr>
        <w:spacing w:after="0" w:line="240" w:lineRule="auto"/>
      </w:pPr>
      <w:r>
        <w:separator/>
      </w:r>
    </w:p>
  </w:footnote>
  <w:footnote w:type="continuationSeparator" w:id="0">
    <w:p w14:paraId="3AD1B1F2" w14:textId="77777777" w:rsidR="00661739" w:rsidRDefault="0066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0984" w14:textId="77777777" w:rsidR="00784372" w:rsidRDefault="00EB5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ab/>
    </w:r>
    <w:r w:rsidR="00AE4761">
      <w:rPr>
        <w:noProof/>
      </w:rPr>
      <w:drawing>
        <wp:inline distT="0" distB="0" distL="0" distR="0" wp14:anchorId="79D1DB20" wp14:editId="02D066F8">
          <wp:extent cx="1514365" cy="81924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365" cy="81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80F40" w14:textId="77777777" w:rsidR="00784372" w:rsidRDefault="00784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6CC8" w14:textId="77777777" w:rsidR="00725F09" w:rsidRDefault="00643607" w:rsidP="00725F09">
    <w:pPr>
      <w:pStyle w:val="Header"/>
      <w:jc w:val="center"/>
    </w:pPr>
    <w:r w:rsidRPr="00725F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AF3D1" wp14:editId="0F38437E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814634" cy="123825"/>
              <wp:effectExtent l="0" t="0" r="0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4634" cy="123825"/>
                      </a:xfrm>
                      <a:prstGeom prst="rect">
                        <a:avLst/>
                      </a:prstGeom>
                      <a:solidFill>
                        <a:srgbClr val="F59B22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1146F" id="Rectangle 27" o:spid="_x0000_s1026" style="position:absolute;margin-left:564.15pt;margin-top:-36pt;width:615.35pt;height:9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" fillcolor="#f59b22" stroked="f" strokeweight="1.5pt">
              <w10:wrap anchorx="page"/>
            </v:rect>
          </w:pict>
        </mc:Fallback>
      </mc:AlternateContent>
    </w:r>
    <w:r w:rsidR="00725F09">
      <w:rPr>
        <w:noProof/>
      </w:rPr>
      <w:drawing>
        <wp:inline distT="0" distB="0" distL="0" distR="0" wp14:anchorId="7C81E37B" wp14:editId="1E00D40E">
          <wp:extent cx="1846702" cy="999036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02" cy="999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E4DFD"/>
    <w:multiLevelType w:val="multilevel"/>
    <w:tmpl w:val="6C08D31E"/>
    <w:lvl w:ilvl="0">
      <w:start w:val="1"/>
      <w:numFmt w:val="decimal"/>
      <w:lvlText w:val="%1."/>
      <w:lvlJc w:val="left"/>
      <w:pPr>
        <w:ind w:left="432" w:hanging="288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E75B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2E75B5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2E75B5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2E75B5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2E75B5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2E75B5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2E75B5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E75B5"/>
      </w:rPr>
    </w:lvl>
  </w:abstractNum>
  <w:abstractNum w:abstractNumId="1" w15:restartNumberingAfterBreak="0">
    <w:nsid w:val="5F963C50"/>
    <w:multiLevelType w:val="multilevel"/>
    <w:tmpl w:val="FF60B38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0763008">
    <w:abstractNumId w:val="0"/>
  </w:num>
  <w:num w:numId="2" w16cid:durableId="131263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32"/>
    <w:rsid w:val="000A2902"/>
    <w:rsid w:val="00111EB5"/>
    <w:rsid w:val="00173982"/>
    <w:rsid w:val="001D47A6"/>
    <w:rsid w:val="00202169"/>
    <w:rsid w:val="002232A1"/>
    <w:rsid w:val="0024552C"/>
    <w:rsid w:val="00256A6D"/>
    <w:rsid w:val="002D1548"/>
    <w:rsid w:val="002D4E95"/>
    <w:rsid w:val="002D753C"/>
    <w:rsid w:val="003E391F"/>
    <w:rsid w:val="00413AA9"/>
    <w:rsid w:val="004152D2"/>
    <w:rsid w:val="004767F6"/>
    <w:rsid w:val="004C14E9"/>
    <w:rsid w:val="00543845"/>
    <w:rsid w:val="005742E2"/>
    <w:rsid w:val="00575491"/>
    <w:rsid w:val="005843D6"/>
    <w:rsid w:val="005963ED"/>
    <w:rsid w:val="00643607"/>
    <w:rsid w:val="00661739"/>
    <w:rsid w:val="006A52BE"/>
    <w:rsid w:val="006B4E49"/>
    <w:rsid w:val="006C776E"/>
    <w:rsid w:val="006E439C"/>
    <w:rsid w:val="006F5C65"/>
    <w:rsid w:val="00704243"/>
    <w:rsid w:val="00724274"/>
    <w:rsid w:val="00725F09"/>
    <w:rsid w:val="00770BA4"/>
    <w:rsid w:val="00776C3D"/>
    <w:rsid w:val="00784372"/>
    <w:rsid w:val="007A2DA2"/>
    <w:rsid w:val="007D3133"/>
    <w:rsid w:val="007E4D42"/>
    <w:rsid w:val="007E5D08"/>
    <w:rsid w:val="00856CEA"/>
    <w:rsid w:val="008B54B2"/>
    <w:rsid w:val="00916747"/>
    <w:rsid w:val="00961C68"/>
    <w:rsid w:val="00967249"/>
    <w:rsid w:val="00986CF9"/>
    <w:rsid w:val="009A113A"/>
    <w:rsid w:val="009D5BE4"/>
    <w:rsid w:val="00A65C43"/>
    <w:rsid w:val="00A84CAE"/>
    <w:rsid w:val="00AE023F"/>
    <w:rsid w:val="00AE4761"/>
    <w:rsid w:val="00B26504"/>
    <w:rsid w:val="00B36446"/>
    <w:rsid w:val="00B61FA8"/>
    <w:rsid w:val="00B905C8"/>
    <w:rsid w:val="00BD2CF4"/>
    <w:rsid w:val="00C3261F"/>
    <w:rsid w:val="00C63BF8"/>
    <w:rsid w:val="00C76699"/>
    <w:rsid w:val="00CB585E"/>
    <w:rsid w:val="00D24EF4"/>
    <w:rsid w:val="00D42FD2"/>
    <w:rsid w:val="00D82E6B"/>
    <w:rsid w:val="00DD068B"/>
    <w:rsid w:val="00E140CA"/>
    <w:rsid w:val="00E23E32"/>
    <w:rsid w:val="00E81689"/>
    <w:rsid w:val="00E973ED"/>
    <w:rsid w:val="00EB5456"/>
    <w:rsid w:val="00ED3BC6"/>
    <w:rsid w:val="00ED508C"/>
    <w:rsid w:val="00EE06BA"/>
    <w:rsid w:val="00EF3A54"/>
    <w:rsid w:val="00F12812"/>
    <w:rsid w:val="00F41D43"/>
    <w:rsid w:val="00F76053"/>
    <w:rsid w:val="00FC33A6"/>
    <w:rsid w:val="00FC58F4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B1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404040"/>
        <w:sz w:val="18"/>
        <w:szCs w:val="18"/>
        <w:lang w:val="es-DO" w:eastAsia="es-DO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6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002530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003748" w:themeColor="accent1" w:themeShade="BF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C9AEE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C9AEE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002530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002530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2530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left w:val="single" w:sz="18" w:space="4" w:color="1F4E79"/>
      </w:pBdr>
      <w:spacing w:before="80" w:after="160" w:line="280" w:lineRule="auto"/>
    </w:pPr>
    <w:rPr>
      <w:b/>
      <w:color w:val="2E75B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003748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002530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ACEBFF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41B2F5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41B2F5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003748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00253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00253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7C3FF" w:themeColor="accent1" w:themeTint="99"/>
        <w:left w:val="single" w:sz="4" w:space="0" w:color="07C3FF" w:themeColor="accent1" w:themeTint="99"/>
        <w:bottom w:val="single" w:sz="4" w:space="0" w:color="07C3FF" w:themeColor="accent1" w:themeTint="99"/>
        <w:right w:val="single" w:sz="4" w:space="0" w:color="07C3FF" w:themeColor="accent1" w:themeTint="99"/>
        <w:insideH w:val="single" w:sz="4" w:space="0" w:color="07C3FF" w:themeColor="accent1" w:themeTint="99"/>
        <w:insideV w:val="single" w:sz="4" w:space="0" w:color="07C3F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61" w:themeColor="accent1"/>
          <w:left w:val="single" w:sz="4" w:space="0" w:color="004A61" w:themeColor="accent1"/>
          <w:bottom w:val="single" w:sz="4" w:space="0" w:color="004A61" w:themeColor="accent1"/>
          <w:right w:val="single" w:sz="4" w:space="0" w:color="004A61" w:themeColor="accent1"/>
          <w:insideH w:val="nil"/>
          <w:insideV w:val="nil"/>
        </w:tcBorders>
        <w:shd w:val="clear" w:color="auto" w:fill="004A61" w:themeFill="accent1"/>
      </w:tcPr>
    </w:tblStylePr>
    <w:tblStylePr w:type="lastRow">
      <w:rPr>
        <w:b/>
        <w:bCs/>
      </w:rPr>
      <w:tblPr/>
      <w:tcPr>
        <w:tcBorders>
          <w:top w:val="double" w:sz="4" w:space="0" w:color="004A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BFF" w:themeFill="accent1" w:themeFillTint="33"/>
      </w:tcPr>
    </w:tblStylePr>
    <w:tblStylePr w:type="band1Horz">
      <w:tblPr/>
      <w:tcPr>
        <w:shd w:val="clear" w:color="auto" w:fill="ACEBFF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004A61" w:themeColor="accent1"/>
        <w:left w:val="single" w:sz="4" w:space="0" w:color="004A61" w:themeColor="accent1"/>
        <w:bottom w:val="single" w:sz="4" w:space="0" w:color="004A61" w:themeColor="accent1"/>
        <w:right w:val="single" w:sz="4" w:space="0" w:color="004A61" w:themeColor="accent1"/>
        <w:insideH w:val="single" w:sz="4" w:space="0" w:color="004A61" w:themeColor="accent1"/>
        <w:insideV w:val="single" w:sz="4" w:space="0" w:color="004A61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ACEBFF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004A61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0037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0037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0024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0024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0C9AEE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0C9AEE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0037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003748" w:themeColor="accent1" w:themeShade="BF"/>
        <w:bottom w:val="single" w:sz="4" w:space="10" w:color="003748" w:themeColor="accent1" w:themeShade="BF"/>
      </w:pBdr>
      <w:spacing w:before="360" w:after="360"/>
      <w:ind w:left="864" w:right="864"/>
      <w:jc w:val="center"/>
    </w:pPr>
    <w:rPr>
      <w:i/>
      <w:iCs/>
      <w:color w:val="0037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00374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00374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003748" w:themeColor="accent1" w:themeShade="BF"/>
        <w:left w:val="single" w:sz="2" w:space="10" w:color="003748" w:themeColor="accent1" w:themeShade="BF"/>
        <w:bottom w:val="single" w:sz="2" w:space="10" w:color="003748" w:themeColor="accent1" w:themeShade="BF"/>
        <w:right w:val="single" w:sz="2" w:space="10" w:color="003748" w:themeColor="accent1" w:themeShade="BF"/>
      </w:pBdr>
      <w:ind w:left="1152" w:right="1152"/>
    </w:pPr>
    <w:rPr>
      <w:rFonts w:eastAsiaTheme="minorEastAsia"/>
      <w:i/>
      <w:iCs/>
      <w:color w:val="00374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005D92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41B2F5" w:themeColor="text1" w:themeTint="A6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45B"/>
    <w:pPr>
      <w:spacing w:after="160" w:line="259" w:lineRule="auto"/>
      <w:ind w:left="720"/>
      <w:contextualSpacing/>
    </w:pPr>
    <w:rPr>
      <w:color w:val="auto"/>
      <w:sz w:val="22"/>
      <w:szCs w:val="22"/>
      <w:lang w:val="es-C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1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0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075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75"/>
    <w:rPr>
      <w:rFonts w:ascii="Segoe UI" w:hAnsi="Segoe UI" w:cs="Segoe UI"/>
    </w:rPr>
  </w:style>
  <w:style w:type="table" w:customStyle="1" w:styleId="a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0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1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2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3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4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a5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6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a7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8">
    <w:basedOn w:val="Table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8C4D4B0E9243DC975248B47DA1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A54C-71A9-4A7C-97E1-E65B9B1F4A1B}"/>
      </w:docPartPr>
      <w:docPartBody>
        <w:p w:rsidR="002C4A21" w:rsidRDefault="002C4A21">
          <w:pPr>
            <w:pStyle w:val="C38C4D4B0E9243DC975248B47DA1AB22"/>
          </w:pPr>
          <w:r w:rsidRPr="005742E2">
            <w:rPr>
              <w:rStyle w:val="PlaceholderText"/>
              <w:rFonts w:ascii="Century Gothic" w:hAnsi="Century Gothic"/>
              <w:b/>
              <w:bCs/>
            </w:rPr>
            <w:t>TÍTULO DEL ARTÍCULO EN ESPAÑOL</w:t>
          </w:r>
        </w:p>
      </w:docPartBody>
    </w:docPart>
    <w:docPart>
      <w:docPartPr>
        <w:name w:val="861F931C65484951859DD6CCF988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7F4A-0C62-4E7C-82DD-1CFDA0444B34}"/>
      </w:docPartPr>
      <w:docPartBody>
        <w:p w:rsidR="002C4A21" w:rsidRDefault="002C4A21">
          <w:pPr>
            <w:pStyle w:val="861F931C65484951859DD6CCF988FFA2"/>
          </w:pPr>
          <w:r w:rsidRPr="005742E2">
            <w:rPr>
              <w:rStyle w:val="PlaceholderText"/>
              <w:rFonts w:ascii="Century Gothic" w:hAnsi="Century Gothic"/>
              <w:b/>
              <w:bCs/>
              <w:i/>
              <w:iCs/>
            </w:rPr>
            <w:t>Título del artículo en inglés</w:t>
          </w:r>
        </w:p>
      </w:docPartBody>
    </w:docPart>
    <w:docPart>
      <w:docPartPr>
        <w:name w:val="A87ED5D05E30405B9606177A3F1D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968E-E2F4-4174-A6D0-0A749BD59D9E}"/>
      </w:docPartPr>
      <w:docPartBody>
        <w:p w:rsidR="002C4A21" w:rsidRDefault="002C4A21">
          <w:pPr>
            <w:pStyle w:val="A87ED5D05E30405B9606177A3F1D93B6"/>
          </w:pPr>
          <w:r w:rsidRPr="005742E2">
            <w:rPr>
              <w:rStyle w:val="PlaceholderText"/>
              <w:b/>
              <w:bCs/>
              <w:i/>
              <w:iCs/>
            </w:rPr>
            <w:t>00</w:t>
          </w:r>
        </w:p>
      </w:docPartBody>
    </w:docPart>
    <w:docPart>
      <w:docPartPr>
        <w:name w:val="92A967F6F38845DAA855F81051C8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38AD-228E-4B3C-9781-A959BB63381B}"/>
      </w:docPartPr>
      <w:docPartBody>
        <w:p w:rsidR="002C4A21" w:rsidRDefault="002C4A21">
          <w:pPr>
            <w:pStyle w:val="92A967F6F38845DAA855F81051C86874"/>
          </w:pPr>
          <w:r w:rsidRPr="005742E2">
            <w:rPr>
              <w:rStyle w:val="PlaceholderText"/>
              <w:b/>
              <w:bCs/>
              <w:i/>
              <w:iCs/>
            </w:rPr>
            <w:t>00</w:t>
          </w:r>
        </w:p>
      </w:docPartBody>
    </w:docPart>
    <w:docPart>
      <w:docPartPr>
        <w:name w:val="56A99EFCEAB84809A4EE7FF2E850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1F15-D380-4E51-89BC-FFE141DFB7CA}"/>
      </w:docPartPr>
      <w:docPartBody>
        <w:p w:rsidR="002C4A21" w:rsidRDefault="002C4A21">
          <w:pPr>
            <w:pStyle w:val="56A99EFCEAB84809A4EE7FF2E8503EAD"/>
          </w:pPr>
          <w:r w:rsidRPr="005742E2">
            <w:rPr>
              <w:rStyle w:val="PlaceholderText"/>
              <w:b/>
              <w:bCs/>
              <w:i/>
              <w:iCs/>
            </w:rPr>
            <w:t>0000</w:t>
          </w:r>
        </w:p>
      </w:docPartBody>
    </w:docPart>
    <w:docPart>
      <w:docPartPr>
        <w:name w:val="2DEE41024F99422C85FEB2F46804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97B3-ACCF-414A-8635-FE369EBC79DE}"/>
      </w:docPartPr>
      <w:docPartBody>
        <w:p w:rsidR="002C4A21" w:rsidRDefault="002C4A21">
          <w:pPr>
            <w:pStyle w:val="2DEE41024F99422C85FEB2F4680497FC"/>
          </w:pP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A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pellido/s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, 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nombre/s autor 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1</w:t>
          </w:r>
        </w:p>
      </w:docPartBody>
    </w:docPart>
    <w:docPart>
      <w:docPartPr>
        <w:name w:val="FF7500D40D6C425D93B3092C71F9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9ECD-143E-4CFC-A828-D1AA133132BA}"/>
      </w:docPartPr>
      <w:docPartBody>
        <w:p w:rsidR="002C4A21" w:rsidRDefault="002C4A21">
          <w:pPr>
            <w:pStyle w:val="FF7500D40D6C425D93B3092C71F9CDFB"/>
          </w:pPr>
          <w:r w:rsidRPr="00D24EF4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aquí</w:t>
          </w:r>
        </w:p>
      </w:docPartBody>
    </w:docPart>
    <w:docPart>
      <w:docPartPr>
        <w:name w:val="1852A6A8F25047519A39420B84B3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E53F-8043-4928-9D0E-6D1ED7FA9B68}"/>
      </w:docPartPr>
      <w:docPartBody>
        <w:p w:rsidR="002C4A21" w:rsidRDefault="002C4A21">
          <w:pPr>
            <w:pStyle w:val="1852A6A8F25047519A39420B84B32DB4"/>
          </w:pP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A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pellido/s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, 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nombre/s autor 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2</w:t>
          </w:r>
        </w:p>
      </w:docPartBody>
    </w:docPart>
    <w:docPart>
      <w:docPartPr>
        <w:name w:val="315777F377C64FC0AF24084335A3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0A33-1C47-4AA8-BD7C-6E912C0B7D3F}"/>
      </w:docPartPr>
      <w:docPartBody>
        <w:p w:rsidR="002C4A21" w:rsidRDefault="002C4A21">
          <w:pPr>
            <w:pStyle w:val="315777F377C64FC0AF24084335A3EC2B"/>
          </w:pPr>
          <w:r w:rsidRPr="00D24EF4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aquí</w:t>
          </w:r>
        </w:p>
      </w:docPartBody>
    </w:docPart>
    <w:docPart>
      <w:docPartPr>
        <w:name w:val="96FD6C11D0B043CE99679B61F505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C029-C003-4CC2-BC32-06D7808B6185}"/>
      </w:docPartPr>
      <w:docPartBody>
        <w:p w:rsidR="002C4A21" w:rsidRDefault="002C4A21">
          <w:pPr>
            <w:pStyle w:val="96FD6C11D0B043CE99679B61F5050121"/>
          </w:pP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A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pellido/s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, 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nombre/s autor 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3</w:t>
          </w:r>
        </w:p>
      </w:docPartBody>
    </w:docPart>
    <w:docPart>
      <w:docPartPr>
        <w:name w:val="C5A6DEB605D040669F3078184E33F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98FE-2991-4072-9CED-FC5D9E6CBDFE}"/>
      </w:docPartPr>
      <w:docPartBody>
        <w:p w:rsidR="002C4A21" w:rsidRDefault="002C4A21">
          <w:pPr>
            <w:pStyle w:val="C5A6DEB605D040669F3078184E33FBFA"/>
          </w:pPr>
          <w:r w:rsidRPr="00D24EF4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21"/>
    <w:rsid w:val="002C4A21"/>
    <w:rsid w:val="004C14E9"/>
    <w:rsid w:val="00B61FA8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C38C4D4B0E9243DC975248B47DA1AB22">
    <w:name w:val="C38C4D4B0E9243DC975248B47DA1AB22"/>
  </w:style>
  <w:style w:type="paragraph" w:customStyle="1" w:styleId="861F931C65484951859DD6CCF988FFA2">
    <w:name w:val="861F931C65484951859DD6CCF988FFA2"/>
  </w:style>
  <w:style w:type="paragraph" w:customStyle="1" w:styleId="A87ED5D05E30405B9606177A3F1D93B6">
    <w:name w:val="A87ED5D05E30405B9606177A3F1D93B6"/>
  </w:style>
  <w:style w:type="paragraph" w:customStyle="1" w:styleId="92A967F6F38845DAA855F81051C86874">
    <w:name w:val="92A967F6F38845DAA855F81051C86874"/>
  </w:style>
  <w:style w:type="paragraph" w:customStyle="1" w:styleId="56A99EFCEAB84809A4EE7FF2E8503EAD">
    <w:name w:val="56A99EFCEAB84809A4EE7FF2E8503EAD"/>
  </w:style>
  <w:style w:type="paragraph" w:customStyle="1" w:styleId="2DEE41024F99422C85FEB2F4680497FC">
    <w:name w:val="2DEE41024F99422C85FEB2F4680497FC"/>
  </w:style>
  <w:style w:type="paragraph" w:customStyle="1" w:styleId="FF7500D40D6C425D93B3092C71F9CDFB">
    <w:name w:val="FF7500D40D6C425D93B3092C71F9CDFB"/>
  </w:style>
  <w:style w:type="paragraph" w:customStyle="1" w:styleId="1852A6A8F25047519A39420B84B32DB4">
    <w:name w:val="1852A6A8F25047519A39420B84B32DB4"/>
  </w:style>
  <w:style w:type="paragraph" w:customStyle="1" w:styleId="315777F377C64FC0AF24084335A3EC2B">
    <w:name w:val="315777F377C64FC0AF24084335A3EC2B"/>
  </w:style>
  <w:style w:type="paragraph" w:customStyle="1" w:styleId="96FD6C11D0B043CE99679B61F5050121">
    <w:name w:val="96FD6C11D0B043CE99679B61F5050121"/>
  </w:style>
  <w:style w:type="paragraph" w:customStyle="1" w:styleId="C5A6DEB605D040669F3078184E33FBFA">
    <w:name w:val="C5A6DEB605D040669F3078184E33F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greso Ideice">
      <a:dk1>
        <a:srgbClr val="0A7EC2"/>
      </a:dk1>
      <a:lt1>
        <a:sysClr val="window" lastClr="FFFFFF"/>
      </a:lt1>
      <a:dk2>
        <a:srgbClr val="0A7EC2"/>
      </a:dk2>
      <a:lt2>
        <a:srgbClr val="FFFFFF"/>
      </a:lt2>
      <a:accent1>
        <a:srgbClr val="004A61"/>
      </a:accent1>
      <a:accent2>
        <a:srgbClr val="F59B22"/>
      </a:accent2>
      <a:accent3>
        <a:srgbClr val="E31B23"/>
      </a:accent3>
      <a:accent4>
        <a:srgbClr val="A1B0AB"/>
      </a:accent4>
      <a:accent5>
        <a:srgbClr val="54B948"/>
      </a:accent5>
      <a:accent6>
        <a:srgbClr val="007DC3"/>
      </a:accent6>
      <a:hlink>
        <a:srgbClr val="004A61"/>
      </a:hlink>
      <a:folHlink>
        <a:srgbClr val="F59B22"/>
      </a:folHlink>
    </a:clrScheme>
    <a:fontScheme name="Congreso Ideice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+Nl119r9qlSGcZBtC1YvFJJTqg==">AMUW2mVYK0VYTGZGSyv527WQNmTUl0wbmjxK86XELcxSy5mqLgiJTNPhKXH5dOQBGrOnym4YsdoqqY/B9KfGpzBPx4X28+XNw1DDbdReXZpoO1TTCL5SeTo=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649B690E09F478777C2FCF1D47A8E" ma:contentTypeVersion="2" ma:contentTypeDescription="Crear nuevo documento." ma:contentTypeScope="" ma:versionID="12f76fdca88b8446c908a9de6988ff72">
  <xsd:schema xmlns:xsd="http://www.w3.org/2001/XMLSchema" xmlns:xs="http://www.w3.org/2001/XMLSchema" xmlns:p="http://schemas.microsoft.com/office/2006/metadata/properties" xmlns:ns2="e0f53851-13bf-4889-862f-3240e3dd7b40" targetNamespace="http://schemas.microsoft.com/office/2006/metadata/properties" ma:root="true" ma:fieldsID="f7e10f644a9920f40b0532192a3b99ff" ns2:_="">
    <xsd:import namespace="e0f53851-13bf-4889-862f-3240e3dd7b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3851-13bf-4889-862f-3240e3dd7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805A17-A581-404C-BAF3-0E94676E4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518C0-F192-4B63-A05C-54C9AA2F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53851-13bf-4889-862f-3240e3dd7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E89CE-19A9-476B-B96D-558BC8B34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Plan_cesión_de_derechos.d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Martínez</dc:creator>
  <cp:lastModifiedBy>Natasha Mercedes Arias</cp:lastModifiedBy>
  <cp:revision>2</cp:revision>
  <dcterms:created xsi:type="dcterms:W3CDTF">2024-05-24T19:46:00Z</dcterms:created>
  <dcterms:modified xsi:type="dcterms:W3CDTF">2024-05-24T19:46:00Z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0x01010048E649B690E09F478777C2FCF1D47A8E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